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412" w:lineRule="exact"/>
        <w:ind w:left="2781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231F20"/>
          <w:spacing w:val="0"/>
          <w:w w:val="81"/>
          <w:b/>
          <w:bCs/>
          <w:position w:val="-1"/>
        </w:rPr>
        <w:t>6.9A:</w:t>
      </w:r>
      <w:r>
        <w:rPr>
          <w:rFonts w:ascii="Arial" w:hAnsi="Arial" w:cs="Arial" w:eastAsia="Arial"/>
          <w:sz w:val="36"/>
          <w:szCs w:val="36"/>
          <w:color w:val="231F20"/>
          <w:spacing w:val="-19"/>
          <w:w w:val="81"/>
          <w:b/>
          <w:bCs/>
          <w:position w:val="-1"/>
        </w:rPr>
        <w:t> </w:t>
      </w:r>
      <w:r>
        <w:rPr>
          <w:rFonts w:ascii="Arial" w:hAnsi="Arial" w:cs="Arial" w:eastAsia="Arial"/>
          <w:sz w:val="36"/>
          <w:szCs w:val="36"/>
          <w:color w:val="231F20"/>
          <w:spacing w:val="0"/>
          <w:w w:val="81"/>
          <w:b/>
          <w:bCs/>
          <w:position w:val="-1"/>
        </w:rPr>
        <w:t>Chapter</w:t>
      </w:r>
      <w:r>
        <w:rPr>
          <w:rFonts w:ascii="Arial" w:hAnsi="Arial" w:cs="Arial" w:eastAsia="Arial"/>
          <w:sz w:val="36"/>
          <w:szCs w:val="36"/>
          <w:color w:val="231F20"/>
          <w:spacing w:val="26"/>
          <w:w w:val="81"/>
          <w:b/>
          <w:bCs/>
          <w:position w:val="-1"/>
        </w:rPr>
        <w:t> </w:t>
      </w:r>
      <w:r>
        <w:rPr>
          <w:rFonts w:ascii="Arial" w:hAnsi="Arial" w:cs="Arial" w:eastAsia="Arial"/>
          <w:sz w:val="36"/>
          <w:szCs w:val="36"/>
          <w:color w:val="231F20"/>
          <w:spacing w:val="0"/>
          <w:w w:val="82"/>
          <w:b/>
          <w:bCs/>
          <w:position w:val="-1"/>
        </w:rPr>
        <w:t>6</w:t>
      </w:r>
      <w:r>
        <w:rPr>
          <w:rFonts w:ascii="Arial" w:hAnsi="Arial" w:cs="Arial" w:eastAsia="Arial"/>
          <w:sz w:val="36"/>
          <w:szCs w:val="36"/>
          <w:color w:val="231F20"/>
          <w:spacing w:val="-8"/>
          <w:w w:val="82"/>
          <w:b/>
          <w:bCs/>
          <w:position w:val="-1"/>
        </w:rPr>
        <w:t> </w:t>
      </w:r>
      <w:r>
        <w:rPr>
          <w:rFonts w:ascii="Arial" w:hAnsi="Arial" w:cs="Arial" w:eastAsia="Arial"/>
          <w:sz w:val="36"/>
          <w:szCs w:val="36"/>
          <w:color w:val="231F20"/>
          <w:spacing w:val="0"/>
          <w:w w:val="82"/>
          <w:b/>
          <w:bCs/>
          <w:position w:val="-1"/>
        </w:rPr>
        <w:t>Assessment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7" w:after="0" w:line="240" w:lineRule="auto"/>
        <w:ind w:left="100" w:right="-20"/>
        <w:jc w:val="left"/>
        <w:rPr>
          <w:rFonts w:ascii="Arial" w:hAnsi="Arial" w:cs="Arial" w:eastAsia="Arial"/>
          <w:sz w:val="30"/>
          <w:szCs w:val="30"/>
        </w:rPr>
      </w:pPr>
      <w:rPr/>
      <w:r>
        <w:rPr>
          <w:rFonts w:ascii="Arial" w:hAnsi="Arial" w:cs="Arial" w:eastAsia="Arial"/>
          <w:sz w:val="30"/>
          <w:szCs w:val="30"/>
          <w:color w:val="231F20"/>
          <w:spacing w:val="0"/>
          <w:w w:val="85"/>
          <w:b/>
          <w:bCs/>
        </w:rPr>
        <w:t>Part</w:t>
      </w:r>
      <w:r>
        <w:rPr>
          <w:rFonts w:ascii="Arial" w:hAnsi="Arial" w:cs="Arial" w:eastAsia="Arial"/>
          <w:sz w:val="30"/>
          <w:szCs w:val="30"/>
          <w:color w:val="231F20"/>
          <w:spacing w:val="-4"/>
          <w:w w:val="85"/>
          <w:b/>
          <w:bCs/>
        </w:rPr>
        <w:t> </w:t>
      </w:r>
      <w:r>
        <w:rPr>
          <w:rFonts w:ascii="Arial" w:hAnsi="Arial" w:cs="Arial" w:eastAsia="Arial"/>
          <w:sz w:val="30"/>
          <w:szCs w:val="30"/>
          <w:color w:val="231F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30"/>
          <w:szCs w:val="3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30" w:right="-20"/>
        <w:jc w:val="left"/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1.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0"/>
          <w:w w:val="100"/>
          <w:b/>
          <w:bCs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b/>
          <w:bCs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b/>
          <w:bCs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b/>
          <w:bCs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b/>
          <w:bCs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b/>
          <w:bCs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b/>
          <w:bCs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b/>
          <w:bCs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b/>
          <w:bCs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b/>
          <w:bCs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2"/>
          <w:w w:val="100"/>
          <w:b/>
          <w:bCs/>
        </w:rPr>
        <w:t>V</w:t>
      </w:r>
      <w:r>
        <w:rPr>
          <w:rFonts w:ascii="Minion Pro" w:hAnsi="Minion Pro" w:cs="Minion Pro" w:eastAsia="Minion Pro"/>
          <w:sz w:val="24"/>
          <w:szCs w:val="24"/>
          <w:color w:val="231F20"/>
          <w:spacing w:val="3"/>
          <w:w w:val="100"/>
          <w:b/>
          <w:bCs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3"/>
          <w:w w:val="100"/>
          <w:b/>
          <w:bCs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b/>
          <w:bCs/>
        </w:rPr>
        <w:t>ab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b/>
          <w:bCs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b/>
          <w:bCs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b/>
          <w:bCs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8"/>
          <w:w w:val="100"/>
          <w:b/>
          <w:bCs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y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</w:rPr>
      </w:r>
    </w:p>
    <w:p>
      <w:pPr>
        <w:spacing w:before="0" w:after="0" w:line="300" w:lineRule="exact"/>
        <w:ind w:left="520" w:right="-20"/>
        <w:jc w:val="left"/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  <w:spacing w:val="4"/>
          <w:w w:val="100"/>
          <w:position w:val="3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  <w:position w:val="3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le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  <w:position w:val="3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  <w:position w:val="3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position w:val="3"/>
        </w:rPr>
        <w:t>b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k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s.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574" w:right="-20"/>
        <w:jc w:val="left"/>
        <w:tabs>
          <w:tab w:pos="3100" w:val="left"/>
          <w:tab w:pos="4460" w:val="left"/>
          <w:tab w:pos="5680" w:val="left"/>
          <w:tab w:pos="6960" w:val="left"/>
        </w:tabs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immi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b/>
          <w:bCs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b/>
          <w:bCs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  <w:b/>
          <w:bCs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b/>
          <w:bCs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e</w:t>
        <w:tab/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b/>
          <w:bCs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mi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b/>
          <w:bCs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b/>
          <w:bCs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  <w:b/>
          <w:bCs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b/>
          <w:bCs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e</w:t>
        <w:tab/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b/>
          <w:bCs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b/>
          <w:bCs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fug</w:t>
      </w:r>
      <w:r>
        <w:rPr>
          <w:rFonts w:ascii="Minion Pro" w:hAnsi="Minion Pro" w:cs="Minion Pro" w:eastAsia="Minion Pro"/>
          <w:sz w:val="24"/>
          <w:szCs w:val="24"/>
          <w:color w:val="231F20"/>
          <w:spacing w:val="3"/>
          <w:w w:val="100"/>
          <w:b/>
          <w:bCs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e</w:t>
        <w:tab/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mi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b/>
          <w:bCs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b/>
          <w:bCs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  <w:b/>
          <w:bCs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b/>
          <w:bCs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e</w:t>
        <w:tab/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  <w:b/>
          <w:bCs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b/>
          <w:bCs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b/>
          <w:bCs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3"/>
          <w:w w:val="100"/>
          <w:b/>
          <w:bCs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3"/>
          <w:w w:val="100"/>
          <w:b/>
          <w:bCs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  <w:b/>
          <w:bCs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b/>
          <w:bCs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t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355" w:lineRule="auto"/>
        <w:ind w:left="820" w:right="2088" w:firstLine="-280"/>
        <w:jc w:val="left"/>
        <w:tabs>
          <w:tab w:pos="4100" w:val="left"/>
        </w:tabs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a.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K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tz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7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k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7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v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</w:rPr>
        <w:tab/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40" w:lineRule="auto"/>
        <w:ind w:left="530" w:right="-20"/>
        <w:jc w:val="left"/>
        <w:tabs>
          <w:tab w:pos="5740" w:val="left"/>
        </w:tabs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  <w:spacing w:val="-7"/>
          <w:w w:val="100"/>
        </w:rPr>
        <w:t>b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8"/>
          <w:w w:val="100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</w:rPr>
        <w:tab/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355" w:lineRule="auto"/>
        <w:ind w:left="820" w:right="711" w:firstLine="-276"/>
        <w:jc w:val="left"/>
        <w:tabs>
          <w:tab w:pos="3700" w:val="left"/>
        </w:tabs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c.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9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sin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</w:rPr>
        <w:tab/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</w:rPr>
      </w:r>
    </w:p>
    <w:p>
      <w:pPr>
        <w:spacing w:before="0" w:after="0" w:line="324" w:lineRule="exact"/>
        <w:ind w:left="520" w:right="-20"/>
        <w:jc w:val="left"/>
        <w:tabs>
          <w:tab w:pos="6180" w:val="left"/>
        </w:tabs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2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  <w:w w:val="100"/>
          <w:position w:val="2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2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2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2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2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2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2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2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2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2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2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2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position w:val="2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2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  <w:position w:val="2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  <w:position w:val="2"/>
        </w:rPr>
        <w:tab/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  <w:position w:val="2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i/>
          <w:position w:val="2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  <w:i/>
          <w:position w:val="2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i/>
          <w:position w:val="2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i/>
          <w:position w:val="2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i/>
          <w:position w:val="2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4"/>
          <w:w w:val="100"/>
          <w:position w:val="2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2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2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6"/>
          <w:w w:val="100"/>
          <w:position w:val="2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2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2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i/>
          <w:position w:val="2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i/>
          <w:position w:val="2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i/>
          <w:position w:val="2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2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2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er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2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8"/>
          <w:w w:val="100"/>
          <w:position w:val="2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2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  <w:position w:val="2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t.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30" w:right="-20"/>
        <w:jc w:val="left"/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2.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Pu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b/>
          <w:bCs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b/>
          <w:bCs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nd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b/>
          <w:bCs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b/>
          <w:bCs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  <w:b/>
          <w:bCs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b/>
          <w:bCs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b/>
          <w:bCs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b/>
          <w:bCs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rs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</w:rPr>
      </w:r>
    </w:p>
    <w:p>
      <w:pPr>
        <w:spacing w:before="0" w:after="0" w:line="300" w:lineRule="exact"/>
        <w:ind w:left="520" w:right="-20"/>
        <w:jc w:val="left"/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On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position w:val="3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position w:val="3"/>
        </w:rPr>
        <w:t>b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8"/>
          <w:w w:val="100"/>
          <w:position w:val="3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,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  <w:position w:val="3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  <w:position w:val="3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ys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  <w:position w:val="3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position w:val="3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le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i/>
          <w:position w:val="3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i/>
          <w:position w:val="3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i/>
          <w:position w:val="3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i/>
          <w:position w:val="3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i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i/>
          <w:position w:val="3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i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9"/>
          <w:w w:val="100"/>
          <w:position w:val="3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position w:val="3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sin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d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0" w:after="0" w:line="300" w:lineRule="exact"/>
        <w:ind w:left="520" w:right="-20"/>
        <w:jc w:val="left"/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  <w:position w:val="3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  <w:position w:val="3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ys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  <w:position w:val="3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position w:val="3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le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i/>
          <w:position w:val="3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i/>
          <w:position w:val="3"/>
        </w:rPr>
        <w:t>ull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i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i/>
          <w:position w:val="3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i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9"/>
          <w:w w:val="100"/>
          <w:position w:val="3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position w:val="3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sin.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" w:type="dxa"/>
      </w:tblPr>
      <w:tblGrid/>
      <w:tr>
        <w:trPr>
          <w:trHeight w:val="399" w:hRule="exact"/>
        </w:trPr>
        <w:tc>
          <w:tcPr>
            <w:tcW w:w="4675" w:type="dxa"/>
            <w:tcBorders>
              <w:top w:val="single" w:sz="4" w:space="0" w:color="231F20"/>
              <w:bottom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6E7E8"/>
          </w:tcPr>
          <w:p>
            <w:pPr>
              <w:spacing w:before="68" w:after="0" w:line="240" w:lineRule="auto"/>
              <w:ind w:left="115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0"/>
                <w:w w:val="83"/>
                <w:b/>
                <w:bCs/>
              </w:rPr>
              <w:t>Push</w:t>
            </w:r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-12"/>
                <w:w w:val="83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0"/>
                <w:w w:val="83"/>
                <w:b/>
                <w:bCs/>
              </w:rPr>
              <w:t>Factors</w:t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4675" w:type="dxa"/>
            <w:tcBorders>
              <w:top w:val="single" w:sz="4" w:space="0" w:color="231F20"/>
              <w:bottom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E6E7E8"/>
          </w:tcPr>
          <w:p>
            <w:pPr>
              <w:spacing w:before="68" w:after="0" w:line="240" w:lineRule="auto"/>
              <w:ind w:left="115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0"/>
                <w:w w:val="85"/>
                <w:b/>
                <w:bCs/>
              </w:rPr>
              <w:t>Pull</w:t>
            </w:r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5"/>
                <w:w w:val="85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0"/>
                <w:w w:val="85"/>
                <w:b/>
                <w:bCs/>
              </w:rPr>
              <w:t>Factors</w:t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1759" w:hRule="exact"/>
        </w:trPr>
        <w:tc>
          <w:tcPr>
            <w:tcW w:w="4675" w:type="dxa"/>
            <w:tcBorders>
              <w:top w:val="single" w:sz="4" w:space="0" w:color="231F20"/>
              <w:bottom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75" w:right="-20"/>
              <w:jc w:val="left"/>
              <w:tabs>
                <w:tab w:pos="4580" w:val="left"/>
              </w:tabs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231F20"/>
                <w:w w:val="79"/>
              </w:rPr>
              <w:t>1.</w:t>
            </w:r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-12"/>
                <w:w w:val="79"/>
              </w:rPr>
            </w:r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0"/>
                <w:w w:val="79"/>
                <w:u w:val="single" w:color="231F2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0"/>
                <w:w w:val="100"/>
                <w:u w:val="single" w:color="231F20"/>
              </w:rPr>
              <w:tab/>
            </w:r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0"/>
                <w:w w:val="100"/>
                <w:u w:val="single" w:color="231F20"/>
              </w:rPr>
            </w:r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0"/>
                <w:w w:val="100"/>
              </w:rPr>
            </w:r>
          </w:p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5" w:right="-20"/>
              <w:jc w:val="left"/>
              <w:tabs>
                <w:tab w:pos="4580" w:val="left"/>
              </w:tabs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231F20"/>
                <w:w w:val="79"/>
              </w:rPr>
              <w:t>2.</w:t>
            </w:r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-12"/>
                <w:w w:val="79"/>
              </w:rPr>
            </w:r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0"/>
                <w:w w:val="79"/>
                <w:u w:val="single" w:color="231F2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0"/>
                <w:w w:val="100"/>
                <w:u w:val="single" w:color="231F20"/>
              </w:rPr>
              <w:tab/>
            </w:r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0"/>
                <w:w w:val="100"/>
                <w:u w:val="single" w:color="231F20"/>
              </w:rPr>
            </w:r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0"/>
                <w:w w:val="100"/>
              </w:rPr>
            </w:r>
          </w:p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5" w:right="-20"/>
              <w:jc w:val="left"/>
              <w:tabs>
                <w:tab w:pos="4580" w:val="left"/>
              </w:tabs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231F20"/>
                <w:w w:val="79"/>
              </w:rPr>
              <w:t>3.</w:t>
            </w:r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-12"/>
                <w:w w:val="79"/>
              </w:rPr>
            </w:r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0"/>
                <w:w w:val="79"/>
                <w:u w:val="single" w:color="231F2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0"/>
                <w:w w:val="100"/>
                <w:u w:val="single" w:color="231F20"/>
              </w:rPr>
              <w:tab/>
            </w:r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0"/>
                <w:w w:val="100"/>
                <w:u w:val="single" w:color="231F20"/>
              </w:rPr>
            </w:r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4675" w:type="dxa"/>
            <w:tcBorders>
              <w:top w:val="single" w:sz="4" w:space="0" w:color="231F20"/>
              <w:bottom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75" w:right="-20"/>
              <w:jc w:val="left"/>
              <w:tabs>
                <w:tab w:pos="4580" w:val="left"/>
              </w:tabs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231F20"/>
                <w:w w:val="79"/>
              </w:rPr>
              <w:t>1.</w:t>
            </w:r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-12"/>
                <w:w w:val="79"/>
              </w:rPr>
            </w:r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0"/>
                <w:w w:val="79"/>
                <w:u w:val="single" w:color="231F2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0"/>
                <w:w w:val="100"/>
                <w:u w:val="single" w:color="231F20"/>
              </w:rPr>
              <w:tab/>
            </w:r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0"/>
                <w:w w:val="100"/>
                <w:u w:val="single" w:color="231F20"/>
              </w:rPr>
            </w:r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0"/>
                <w:w w:val="100"/>
              </w:rPr>
            </w:r>
          </w:p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5" w:right="-20"/>
              <w:jc w:val="left"/>
              <w:tabs>
                <w:tab w:pos="4580" w:val="left"/>
              </w:tabs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231F20"/>
                <w:w w:val="79"/>
              </w:rPr>
              <w:t>2.</w:t>
            </w:r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-12"/>
                <w:w w:val="79"/>
              </w:rPr>
            </w:r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0"/>
                <w:w w:val="79"/>
                <w:u w:val="single" w:color="231F2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0"/>
                <w:w w:val="100"/>
                <w:u w:val="single" w:color="231F20"/>
              </w:rPr>
              <w:tab/>
            </w:r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0"/>
                <w:w w:val="100"/>
                <w:u w:val="single" w:color="231F20"/>
              </w:rPr>
            </w:r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0"/>
                <w:w w:val="100"/>
              </w:rPr>
            </w:r>
          </w:p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5" w:right="-20"/>
              <w:jc w:val="left"/>
              <w:tabs>
                <w:tab w:pos="4580" w:val="left"/>
              </w:tabs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231F20"/>
                <w:w w:val="79"/>
              </w:rPr>
              <w:t>3.</w:t>
            </w:r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-12"/>
                <w:w w:val="79"/>
              </w:rPr>
            </w:r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0"/>
                <w:w w:val="79"/>
                <w:u w:val="single" w:color="231F2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0"/>
                <w:w w:val="100"/>
                <w:u w:val="single" w:color="231F20"/>
              </w:rPr>
              <w:tab/>
            </w:r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0"/>
                <w:w w:val="100"/>
                <w:u w:val="single" w:color="231F20"/>
              </w:rPr>
            </w:r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0"/>
                <w:w w:val="100"/>
              </w:rPr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959" w:footer="293" w:top="1180" w:bottom="480" w:left="1340" w:right="132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72pt;margin-top:332.609985pt;width:468pt;height:.1pt;mso-position-horizontal-relative:page;mso-position-vertical-relative:page;z-index:-138" coordorigin="1440,6652" coordsize="9360,2">
            <v:shape style="position:absolute;left:1440;top:6652;width:9360;height:2" coordorigin="1440,6652" coordsize="9360,0" path="m1440,6652l10800,6652e" filled="f" stroked="t" strokeweight=".5pt" strokecolor="#231F20">
              <v:path arrowok="t"/>
            </v:shape>
          </v:group>
          <w10:wrap type="none"/>
        </w:pict>
      </w:r>
      <w:r>
        <w:rPr/>
        <w:pict>
          <v:group style="position:absolute;margin-left:72pt;margin-top:371.609985pt;width:468pt;height:.1pt;mso-position-horizontal-relative:page;mso-position-vertical-relative:page;z-index:-137" coordorigin="1440,7432" coordsize="9360,2">
            <v:shape style="position:absolute;left:1440;top:7432;width:9360;height:2" coordorigin="1440,7432" coordsize="9360,0" path="m1440,7432l10800,7432e" filled="f" stroked="t" strokeweight=".5pt" strokecolor="#231F20">
              <v:path arrowok="t"/>
            </v:shape>
          </v:group>
          <w10:wrap type="none"/>
        </w:pict>
      </w:r>
      <w:r>
        <w:rPr/>
        <w:pict>
          <v:group style="position:absolute;margin-left:72pt;margin-top:410.609985pt;width:468pt;height:.1pt;mso-position-horizontal-relative:page;mso-position-vertical-relative:page;z-index:-136" coordorigin="1440,8212" coordsize="9360,2">
            <v:shape style="position:absolute;left:1440;top:8212;width:9360;height:2" coordorigin="1440,8212" coordsize="9360,0" path="m1440,8212l10800,8212e" filled="f" stroked="t" strokeweight=".5pt" strokecolor="#231F20">
              <v:path arrowok="t"/>
            </v:shape>
          </v:group>
          <w10:wrap type="none"/>
        </w:pict>
      </w:r>
      <w:r>
        <w:rPr/>
        <w:pict>
          <v:group style="position:absolute;margin-left:72pt;margin-top:449.609985pt;width:468pt;height:.1pt;mso-position-horizontal-relative:page;mso-position-vertical-relative:page;z-index:-135" coordorigin="1440,8992" coordsize="9360,2">
            <v:shape style="position:absolute;left:1440;top:8992;width:9360;height:2" coordorigin="1440,8992" coordsize="9360,0" path="m1440,8992l10800,8992e" filled="f" stroked="t" strokeweight=".5pt" strokecolor="#231F20">
              <v:path arrowok="t"/>
            </v:shape>
          </v:group>
          <w10:wrap type="none"/>
        </w:pict>
      </w:r>
      <w:r>
        <w:rPr/>
        <w:pict>
          <v:group style="position:absolute;margin-left:72pt;margin-top:488.609985pt;width:468pt;height:.1pt;mso-position-horizontal-relative:page;mso-position-vertical-relative:page;z-index:-134" coordorigin="1440,9772" coordsize="9360,2">
            <v:shape style="position:absolute;left:1440;top:9772;width:9360;height:2" coordorigin="1440,9772" coordsize="9360,0" path="m1440,9772l10800,9772e" filled="f" stroked="t" strokeweight=".5pt" strokecolor="#231F20">
              <v:path arrowok="t"/>
            </v:shape>
          </v:group>
          <w10:wrap type="none"/>
        </w:pict>
      </w:r>
      <w:r>
        <w:rPr/>
        <w:pict>
          <v:group style="position:absolute;margin-left:72pt;margin-top:527.609985pt;width:468pt;height:.1pt;mso-position-horizontal-relative:page;mso-position-vertical-relative:page;z-index:-133" coordorigin="1440,10552" coordsize="9360,2">
            <v:shape style="position:absolute;left:1440;top:10552;width:9360;height:2" coordorigin="1440,10552" coordsize="9360,0" path="m1440,10552l10800,10552e" filled="f" stroked="t" strokeweight=".5pt" strokecolor="#231F20">
              <v:path arrowok="t"/>
            </v:shape>
          </v:group>
          <w10:wrap type="none"/>
        </w:pict>
      </w:r>
      <w:r>
        <w:rPr/>
        <w:pict>
          <v:group style="position:absolute;margin-left:72pt;margin-top:566.609985pt;width:468pt;height:.1pt;mso-position-horizontal-relative:page;mso-position-vertical-relative:page;z-index:-132" coordorigin="1440,11332" coordsize="9360,2">
            <v:shape style="position:absolute;left:1440;top:11332;width:9360;height:2" coordorigin="1440,11332" coordsize="9360,0" path="m1440,11332l10800,11332e" filled="f" stroked="t" strokeweight=".5pt" strokecolor="#231F20">
              <v:path arrowok="t"/>
            </v:shape>
          </v:group>
          <w10:wrap type="none"/>
        </w:pict>
      </w:r>
      <w:r>
        <w:rPr/>
        <w:pict>
          <v:group style="position:absolute;margin-left:72pt;margin-top:605.609985pt;width:468pt;height:.1pt;mso-position-horizontal-relative:page;mso-position-vertical-relative:page;z-index:-131" coordorigin="1440,12112" coordsize="9360,2">
            <v:shape style="position:absolute;left:1440;top:12112;width:9360;height:2" coordorigin="1440,12112" coordsize="9360,0" path="m1440,12112l10800,12112e" filled="f" stroked="t" strokeweight=".5pt" strokecolor="#231F20">
              <v:path arrowok="t"/>
            </v:shape>
          </v:group>
          <w10:wrap type="none"/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40" w:lineRule="auto"/>
        <w:ind w:left="3071" w:right="3071"/>
        <w:jc w:val="center"/>
        <w:rPr>
          <w:rFonts w:ascii="Arial" w:hAnsi="Arial" w:cs="Arial" w:eastAsia="Arial"/>
          <w:sz w:val="30"/>
          <w:szCs w:val="30"/>
        </w:rPr>
      </w:pPr>
      <w:rPr/>
      <w:r>
        <w:rPr>
          <w:rFonts w:ascii="Arial" w:hAnsi="Arial" w:cs="Arial" w:eastAsia="Arial"/>
          <w:sz w:val="30"/>
          <w:szCs w:val="30"/>
          <w:color w:val="231F20"/>
          <w:spacing w:val="0"/>
          <w:w w:val="81"/>
          <w:b/>
          <w:bCs/>
        </w:rPr>
        <w:t>6.9B:</w:t>
      </w:r>
      <w:r>
        <w:rPr>
          <w:rFonts w:ascii="Arial" w:hAnsi="Arial" w:cs="Arial" w:eastAsia="Arial"/>
          <w:sz w:val="30"/>
          <w:szCs w:val="30"/>
          <w:color w:val="231F20"/>
          <w:spacing w:val="-16"/>
          <w:w w:val="81"/>
          <w:b/>
          <w:bCs/>
        </w:rPr>
        <w:t> </w:t>
      </w:r>
      <w:r>
        <w:rPr>
          <w:rFonts w:ascii="Arial" w:hAnsi="Arial" w:cs="Arial" w:eastAsia="Arial"/>
          <w:sz w:val="30"/>
          <w:szCs w:val="30"/>
          <w:color w:val="231F20"/>
          <w:spacing w:val="0"/>
          <w:w w:val="81"/>
          <w:b/>
          <w:bCs/>
        </w:rPr>
        <w:t>Chapter</w:t>
      </w:r>
      <w:r>
        <w:rPr>
          <w:rFonts w:ascii="Arial" w:hAnsi="Arial" w:cs="Arial" w:eastAsia="Arial"/>
          <w:sz w:val="30"/>
          <w:szCs w:val="30"/>
          <w:color w:val="231F20"/>
          <w:spacing w:val="22"/>
          <w:w w:val="81"/>
          <w:b/>
          <w:bCs/>
        </w:rPr>
        <w:t> </w:t>
      </w:r>
      <w:r>
        <w:rPr>
          <w:rFonts w:ascii="Arial" w:hAnsi="Arial" w:cs="Arial" w:eastAsia="Arial"/>
          <w:sz w:val="30"/>
          <w:szCs w:val="30"/>
          <w:color w:val="231F20"/>
          <w:spacing w:val="0"/>
          <w:w w:val="82"/>
          <w:b/>
          <w:bCs/>
        </w:rPr>
        <w:t>6</w:t>
      </w:r>
      <w:r>
        <w:rPr>
          <w:rFonts w:ascii="Arial" w:hAnsi="Arial" w:cs="Arial" w:eastAsia="Arial"/>
          <w:sz w:val="30"/>
          <w:szCs w:val="30"/>
          <w:color w:val="231F20"/>
          <w:spacing w:val="-7"/>
          <w:w w:val="82"/>
          <w:b/>
          <w:bCs/>
        </w:rPr>
        <w:t> </w:t>
      </w:r>
      <w:r>
        <w:rPr>
          <w:rFonts w:ascii="Arial" w:hAnsi="Arial" w:cs="Arial" w:eastAsia="Arial"/>
          <w:sz w:val="30"/>
          <w:szCs w:val="30"/>
          <w:color w:val="231F20"/>
          <w:spacing w:val="0"/>
          <w:w w:val="82"/>
          <w:b/>
          <w:bCs/>
        </w:rPr>
        <w:t>Assessment</w:t>
      </w:r>
      <w:r>
        <w:rPr>
          <w:rFonts w:ascii="Arial" w:hAnsi="Arial" w:cs="Arial" w:eastAsia="Arial"/>
          <w:sz w:val="30"/>
          <w:szCs w:val="3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30" w:right="-20"/>
        <w:jc w:val="left"/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3.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b/>
          <w:bCs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b/>
          <w:bCs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3"/>
          <w:w w:val="100"/>
          <w:b/>
          <w:bCs/>
        </w:rPr>
        <w:t>k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b/>
          <w:bCs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5"/>
          <w:w w:val="100"/>
          <w:b/>
          <w:bCs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b/>
          <w:bCs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nn</w:t>
      </w:r>
      <w:r>
        <w:rPr>
          <w:rFonts w:ascii="Minion Pro" w:hAnsi="Minion Pro" w:cs="Minion Pro" w:eastAsia="Minion Pro"/>
          <w:sz w:val="24"/>
          <w:szCs w:val="24"/>
          <w:color w:val="231F20"/>
          <w:spacing w:val="3"/>
          <w:w w:val="100"/>
          <w:b/>
          <w:bCs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b/>
          <w:bCs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b/>
          <w:bCs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b/>
          <w:bCs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b/>
          <w:bCs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ns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</w:rPr>
      </w:r>
    </w:p>
    <w:p>
      <w:pPr>
        <w:spacing w:before="0" w:after="0" w:line="300" w:lineRule="exact"/>
        <w:ind w:left="520" w:right="-20"/>
        <w:jc w:val="left"/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  <w:spacing w:val="-29"/>
          <w:w w:val="100"/>
          <w:position w:val="3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6"/>
          <w:w w:val="100"/>
          <w:position w:val="3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-8"/>
          <w:w w:val="100"/>
          <w:position w:val="3"/>
        </w:rPr>
        <w:t>’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v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k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k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position w:val="3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ies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in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  <w:position w:val="3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er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6.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Thi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k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position w:val="3"/>
        </w:rPr>
        <w:t>b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0" w:after="0" w:line="300" w:lineRule="exact"/>
        <w:ind w:left="482" w:right="294"/>
        <w:jc w:val="center"/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position w:val="3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hi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7"/>
          <w:w w:val="100"/>
          <w:position w:val="3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k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ur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3"/>
          <w:w w:val="100"/>
          <w:position w:val="3"/>
        </w:rPr>
        <w:t>’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7"/>
          <w:w w:val="100"/>
          <w:position w:val="3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8"/>
          <w:w w:val="100"/>
          <w:position w:val="3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4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position w:val="3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hi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6"/>
          <w:w w:val="100"/>
          <w:position w:val="3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-8"/>
          <w:w w:val="100"/>
          <w:position w:val="3"/>
        </w:rPr>
        <w:t>’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v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position w:val="3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en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de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position w:val="3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position w:val="3"/>
        </w:rPr>
        <w:t>b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  <w:position w:val="3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0" w:after="0" w:line="300" w:lineRule="exact"/>
        <w:ind w:left="520" w:right="-20"/>
        <w:jc w:val="left"/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hi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gs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  <w:position w:val="3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position w:val="3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3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sim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3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3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5"/>
          <w:w w:val="100"/>
          <w:position w:val="3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3"/>
        </w:rPr>
        <w:t>.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62" w:right="62"/>
        <w:jc w:val="center"/>
        <w:tabs>
          <w:tab w:pos="9420" w:val="left"/>
        </w:tabs>
        <w:rPr>
          <w:rFonts w:ascii="Minion Pro" w:hAnsi="Minion Pro" w:cs="Minion Pro" w:eastAsia="Minion Pro"/>
          <w:sz w:val="24"/>
          <w:szCs w:val="24"/>
        </w:rPr>
      </w:pPr>
      <w:rPr/>
      <w:r>
        <w:rPr/>
        <w:pict>
          <v:group style="position:absolute;margin-left:72pt;margin-top:51.618015pt;width:468pt;height:.1pt;mso-position-horizontal-relative:page;mso-position-vertical-relative:paragraph;z-index:-140" coordorigin="1440,1032" coordsize="9360,2">
            <v:shape style="position:absolute;left:1440;top:1032;width:9360;height:2" coordorigin="1440,1032" coordsize="9360,0" path="m1440,1032l10800,1032e" filled="f" stroked="t" strokeweight=".5pt" strokecolor="#231F20">
              <v:path arrowok="t"/>
            </v:shape>
          </v:group>
          <w10:wrap type="none"/>
        </w:pict>
      </w:r>
      <w:r>
        <w:rPr/>
        <w:pict>
          <v:group style="position:absolute;margin-left:72pt;margin-top:90.618011pt;width:468pt;height:.1pt;mso-position-horizontal-relative:page;mso-position-vertical-relative:paragraph;z-index:-139" coordorigin="1440,1812" coordsize="9360,2">
            <v:shape style="position:absolute;left:1440;top:1812;width:9360;height:2" coordorigin="1440,1812" coordsize="9360,0" path="m1440,1812l10800,1812e" filled="f" stroked="t" strokeweight=".5pt" strokecolor="#231F20">
              <v:path arrowok="t"/>
            </v:shape>
          </v:group>
          <w10:wrap type="none"/>
        </w:pic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7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: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u w:val="single" w:color="231F2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u w:val="single" w:color="231F20"/>
        </w:rPr>
        <w:tab/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</w:rPr>
      </w:r>
    </w:p>
    <w:p>
      <w:pPr>
        <w:jc w:val="center"/>
        <w:spacing w:after="0"/>
        <w:sectPr>
          <w:pgMar w:header="959" w:footer="293" w:top="1180" w:bottom="480" w:left="134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72pt;margin-top:306.609985pt;width:468pt;height:.1pt;mso-position-horizontal-relative:page;mso-position-vertical-relative:page;z-index:-128" coordorigin="1440,6132" coordsize="9360,2">
            <v:shape style="position:absolute;left:1440;top:6132;width:9360;height:2" coordorigin="1440,6132" coordsize="9360,0" path="m1440,6132l10800,6132e" filled="f" stroked="t" strokeweight=".5pt" strokecolor="#231F20">
              <v:path arrowok="t"/>
            </v:shape>
          </v:group>
          <w10:wrap type="none"/>
        </w:pict>
      </w:r>
      <w:r>
        <w:rPr/>
        <w:pict>
          <v:group style="position:absolute;margin-left:72pt;margin-top:345.609985pt;width:468pt;height:.1pt;mso-position-horizontal-relative:page;mso-position-vertical-relative:page;z-index:-127" coordorigin="1440,6912" coordsize="9360,2">
            <v:shape style="position:absolute;left:1440;top:6912;width:9360;height:2" coordorigin="1440,6912" coordsize="9360,0" path="m1440,6912l10800,6912e" filled="f" stroked="t" strokeweight=".5pt" strokecolor="#231F20">
              <v:path arrowok="t"/>
            </v:shape>
          </v:group>
          <w10:wrap type="none"/>
        </w:pict>
      </w:r>
      <w:r>
        <w:rPr/>
        <w:pict>
          <v:group style="position:absolute;margin-left:72pt;margin-top:384.609985pt;width:468pt;height:.1pt;mso-position-horizontal-relative:page;mso-position-vertical-relative:page;z-index:-126" coordorigin="1440,7692" coordsize="9360,2">
            <v:shape style="position:absolute;left:1440;top:7692;width:9360;height:2" coordorigin="1440,7692" coordsize="9360,0" path="m1440,7692l10800,7692e" filled="f" stroked="t" strokeweight=".5pt" strokecolor="#231F20">
              <v:path arrowok="t"/>
            </v:shape>
          </v:group>
          <w10:wrap type="none"/>
        </w:pict>
      </w:r>
      <w:r>
        <w:rPr/>
        <w:pict>
          <v:group style="position:absolute;margin-left:72pt;margin-top:423.609985pt;width:468pt;height:.1pt;mso-position-horizontal-relative:page;mso-position-vertical-relative:page;z-index:-125" coordorigin="1440,8472" coordsize="9360,2">
            <v:shape style="position:absolute;left:1440;top:8472;width:9360;height:2" coordorigin="1440,8472" coordsize="9360,0" path="m1440,8472l10800,8472e" filled="f" stroked="t" strokeweight=".5pt" strokecolor="#231F20">
              <v:path arrowok="t"/>
            </v:shape>
          </v:group>
          <w10:wrap type="none"/>
        </w:pict>
      </w:r>
      <w:r>
        <w:rPr/>
        <w:pict>
          <v:group style="position:absolute;margin-left:72pt;margin-top:462.609985pt;width:468pt;height:.1pt;mso-position-horizontal-relative:page;mso-position-vertical-relative:page;z-index:-124" coordorigin="1440,9252" coordsize="9360,2">
            <v:shape style="position:absolute;left:1440;top:9252;width:9360;height:2" coordorigin="1440,9252" coordsize="9360,0" path="m1440,9252l10800,9252e" filled="f" stroked="t" strokeweight=".5pt" strokecolor="#231F20">
              <v:path arrowok="t"/>
            </v:shape>
          </v:group>
          <w10:wrap type="none"/>
        </w:pict>
      </w:r>
      <w:r>
        <w:rPr/>
        <w:pict>
          <v:group style="position:absolute;margin-left:72pt;margin-top:501.609985pt;width:468pt;height:.1pt;mso-position-horizontal-relative:page;mso-position-vertical-relative:page;z-index:-123" coordorigin="1440,10032" coordsize="9360,2">
            <v:shape style="position:absolute;left:1440;top:10032;width:9360;height:2" coordorigin="1440,10032" coordsize="9360,0" path="m1440,10032l10800,10032e" filled="f" stroked="t" strokeweight=".5pt" strokecolor="#231F20">
              <v:path arrowok="t"/>
            </v:shape>
          </v:group>
          <w10:wrap type="none"/>
        </w:pict>
      </w:r>
      <w:r>
        <w:rPr/>
        <w:pict>
          <v:group style="position:absolute;margin-left:72pt;margin-top:540.609985pt;width:468pt;height:.1pt;mso-position-horizontal-relative:page;mso-position-vertical-relative:page;z-index:-122" coordorigin="1440,10812" coordsize="9360,2">
            <v:shape style="position:absolute;left:1440;top:10812;width:9360;height:2" coordorigin="1440,10812" coordsize="9360,0" path="m1440,10812l10800,10812e" filled="f" stroked="t" strokeweight=".5pt" strokecolor="#231F20">
              <v:path arrowok="t"/>
            </v:shape>
          </v:group>
          <w10:wrap type="none"/>
        </w:pict>
      </w:r>
      <w:r>
        <w:rPr/>
        <w:pict>
          <v:group style="position:absolute;margin-left:72pt;margin-top:579.609985pt;width:468pt;height:.1pt;mso-position-horizontal-relative:page;mso-position-vertical-relative:page;z-index:-121" coordorigin="1440,11592" coordsize="9360,2">
            <v:shape style="position:absolute;left:1440;top:11592;width:9360;height:2" coordorigin="1440,11592" coordsize="9360,0" path="m1440,11592l10800,11592e" filled="f" stroked="t" strokeweight=".5pt" strokecolor="#231F20">
              <v:path arrowok="t"/>
            </v:shape>
          </v:group>
          <w10:wrap type="none"/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40" w:lineRule="auto"/>
        <w:ind w:left="3122" w:right="-20"/>
        <w:jc w:val="left"/>
        <w:rPr>
          <w:rFonts w:ascii="Arial" w:hAnsi="Arial" w:cs="Arial" w:eastAsia="Arial"/>
          <w:sz w:val="30"/>
          <w:szCs w:val="30"/>
        </w:rPr>
      </w:pPr>
      <w:rPr/>
      <w:r>
        <w:rPr>
          <w:rFonts w:ascii="Arial" w:hAnsi="Arial" w:cs="Arial" w:eastAsia="Arial"/>
          <w:sz w:val="30"/>
          <w:szCs w:val="30"/>
          <w:color w:val="231F20"/>
          <w:spacing w:val="0"/>
          <w:w w:val="77"/>
          <w:b/>
          <w:bCs/>
        </w:rPr>
        <w:t>6.9C:</w:t>
      </w:r>
      <w:r>
        <w:rPr>
          <w:rFonts w:ascii="Arial" w:hAnsi="Arial" w:cs="Arial" w:eastAsia="Arial"/>
          <w:sz w:val="30"/>
          <w:szCs w:val="30"/>
          <w:color w:val="231F20"/>
          <w:spacing w:val="2"/>
          <w:w w:val="77"/>
          <w:b/>
          <w:bCs/>
        </w:rPr>
        <w:t> </w:t>
      </w:r>
      <w:r>
        <w:rPr>
          <w:rFonts w:ascii="Arial" w:hAnsi="Arial" w:cs="Arial" w:eastAsia="Arial"/>
          <w:sz w:val="30"/>
          <w:szCs w:val="30"/>
          <w:color w:val="231F20"/>
          <w:spacing w:val="0"/>
          <w:w w:val="82"/>
          <w:b/>
          <w:bCs/>
        </w:rPr>
        <w:t>Chapter</w:t>
      </w:r>
      <w:r>
        <w:rPr>
          <w:rFonts w:ascii="Arial" w:hAnsi="Arial" w:cs="Arial" w:eastAsia="Arial"/>
          <w:sz w:val="30"/>
          <w:szCs w:val="30"/>
          <w:color w:val="231F20"/>
          <w:spacing w:val="9"/>
          <w:w w:val="82"/>
          <w:b/>
          <w:bCs/>
        </w:rPr>
        <w:t> </w:t>
      </w:r>
      <w:r>
        <w:rPr>
          <w:rFonts w:ascii="Arial" w:hAnsi="Arial" w:cs="Arial" w:eastAsia="Arial"/>
          <w:sz w:val="30"/>
          <w:szCs w:val="30"/>
          <w:color w:val="231F20"/>
          <w:spacing w:val="0"/>
          <w:w w:val="82"/>
          <w:b/>
          <w:bCs/>
        </w:rPr>
        <w:t>6</w:t>
      </w:r>
      <w:r>
        <w:rPr>
          <w:rFonts w:ascii="Arial" w:hAnsi="Arial" w:cs="Arial" w:eastAsia="Arial"/>
          <w:sz w:val="30"/>
          <w:szCs w:val="30"/>
          <w:color w:val="231F20"/>
          <w:spacing w:val="-7"/>
          <w:w w:val="82"/>
          <w:b/>
          <w:bCs/>
        </w:rPr>
        <w:t> </w:t>
      </w:r>
      <w:r>
        <w:rPr>
          <w:rFonts w:ascii="Arial" w:hAnsi="Arial" w:cs="Arial" w:eastAsia="Arial"/>
          <w:sz w:val="30"/>
          <w:szCs w:val="30"/>
          <w:color w:val="231F20"/>
          <w:spacing w:val="0"/>
          <w:w w:val="82"/>
          <w:b/>
          <w:bCs/>
        </w:rPr>
        <w:t>Assessment</w:t>
      </w:r>
      <w:r>
        <w:rPr>
          <w:rFonts w:ascii="Arial" w:hAnsi="Arial" w:cs="Arial" w:eastAsia="Arial"/>
          <w:sz w:val="30"/>
          <w:szCs w:val="3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30"/>
          <w:szCs w:val="30"/>
        </w:rPr>
      </w:pPr>
      <w:rPr/>
      <w:r>
        <w:rPr>
          <w:rFonts w:ascii="Arial" w:hAnsi="Arial" w:cs="Arial" w:eastAsia="Arial"/>
          <w:sz w:val="30"/>
          <w:szCs w:val="30"/>
          <w:color w:val="231F20"/>
          <w:spacing w:val="0"/>
          <w:w w:val="85"/>
          <w:b/>
          <w:bCs/>
        </w:rPr>
        <w:t>Part</w:t>
      </w:r>
      <w:r>
        <w:rPr>
          <w:rFonts w:ascii="Arial" w:hAnsi="Arial" w:cs="Arial" w:eastAsia="Arial"/>
          <w:sz w:val="30"/>
          <w:szCs w:val="30"/>
          <w:color w:val="231F20"/>
          <w:spacing w:val="-4"/>
          <w:w w:val="85"/>
          <w:b/>
          <w:bCs/>
        </w:rPr>
        <w:t> </w:t>
      </w:r>
      <w:r>
        <w:rPr>
          <w:rFonts w:ascii="Arial" w:hAnsi="Arial" w:cs="Arial" w:eastAsia="Arial"/>
          <w:sz w:val="30"/>
          <w:szCs w:val="30"/>
          <w:color w:val="231F20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30"/>
          <w:szCs w:val="30"/>
          <w:color w:val="00000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231F20"/>
          <w:spacing w:val="0"/>
          <w:w w:val="88"/>
          <w:b/>
          <w:bCs/>
        </w:rPr>
        <w:t>What</w:t>
      </w:r>
      <w:r>
        <w:rPr>
          <w:rFonts w:ascii="Arial" w:hAnsi="Arial" w:cs="Arial" w:eastAsia="Arial"/>
          <w:sz w:val="24"/>
          <w:szCs w:val="24"/>
          <w:color w:val="231F20"/>
          <w:spacing w:val="-5"/>
          <w:w w:val="88"/>
          <w:b/>
          <w:bCs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color w:val="231F20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-3"/>
          <w:w w:val="84"/>
          <w:b/>
          <w:bCs/>
        </w:rPr>
        <w:t>W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84"/>
          <w:b/>
          <w:bCs/>
        </w:rPr>
        <w:t>ant</w:t>
      </w:r>
      <w:r>
        <w:rPr>
          <w:rFonts w:ascii="Arial" w:hAnsi="Arial" w:cs="Arial" w:eastAsia="Arial"/>
          <w:sz w:val="24"/>
          <w:szCs w:val="24"/>
          <w:color w:val="231F20"/>
          <w:spacing w:val="23"/>
          <w:w w:val="84"/>
          <w:b/>
          <w:bCs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84"/>
          <w:b/>
          <w:bCs/>
        </w:rPr>
        <w:t>to</w:t>
      </w:r>
      <w:r>
        <w:rPr>
          <w:rFonts w:ascii="Arial" w:hAnsi="Arial" w:cs="Arial" w:eastAsia="Arial"/>
          <w:sz w:val="24"/>
          <w:szCs w:val="24"/>
          <w:color w:val="231F20"/>
          <w:spacing w:val="-7"/>
          <w:w w:val="84"/>
          <w:b/>
          <w:bCs/>
        </w:rPr>
        <w:t> </w:t>
      </w:r>
      <w:r>
        <w:rPr>
          <w:rFonts w:ascii="Arial" w:hAnsi="Arial" w:cs="Arial" w:eastAsia="Arial"/>
          <w:sz w:val="24"/>
          <w:szCs w:val="24"/>
          <w:color w:val="231F20"/>
          <w:spacing w:val="0"/>
          <w:w w:val="84"/>
          <w:b/>
          <w:bCs/>
        </w:rPr>
        <w:t>Remember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69" w:after="0" w:line="300" w:lineRule="exact"/>
        <w:ind w:left="100" w:right="248"/>
        <w:jc w:val="left"/>
        <w:rPr>
          <w:rFonts w:ascii="Minion Pro" w:hAnsi="Minion Pro" w:cs="Minion Pro" w:eastAsia="Minion Pro"/>
          <w:sz w:val="24"/>
          <w:szCs w:val="24"/>
        </w:rPr>
      </w:pPr>
      <w:rPr/>
      <w:r>
        <w:rPr/>
        <w:pict>
          <v:group style="position:absolute;margin-left:72pt;margin-top:70.200012pt;width:468pt;height:.1pt;mso-position-horizontal-relative:page;mso-position-vertical-relative:paragraph;z-index:-130" coordorigin="1440,1404" coordsize="9360,2">
            <v:shape style="position:absolute;left:1440;top:1404;width:9360;height:2" coordorigin="1440,1404" coordsize="9360,0" path="m1440,1404l10800,1404e" filled="f" stroked="t" strokeweight=".5pt" strokecolor="#231F20">
              <v:path arrowok="t"/>
            </v:shape>
          </v:group>
          <w10:wrap type="none"/>
        </w:pict>
      </w:r>
      <w:r>
        <w:rPr/>
        <w:pict>
          <v:group style="position:absolute;margin-left:72pt;margin-top:109.200012pt;width:468pt;height:.1pt;mso-position-horizontal-relative:page;mso-position-vertical-relative:paragraph;z-index:-129" coordorigin="1440,2184" coordsize="9360,2">
            <v:shape style="position:absolute;left:1440;top:2184;width:9360;height:2" coordorigin="1440,2184" coordsize="9360,0" path="m1440,2184l10800,2184e" filled="f" stroked="t" strokeweight=".5pt" strokecolor="#231F20">
              <v:path arrowok="t"/>
            </v:shape>
          </v:group>
          <w10:wrap type="none"/>
        </w:pict>
      </w:r>
      <w:r>
        <w:rPr>
          <w:rFonts w:ascii="Minion Pro" w:hAnsi="Minion Pro" w:cs="Minion Pro" w:eastAsia="Minion Pro"/>
          <w:sz w:val="24"/>
          <w:szCs w:val="24"/>
          <w:color w:val="231F20"/>
          <w:spacing w:val="-21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  <w:u w:val="single" w:color="231F2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  <w:u w:val="single" w:color="231F2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u w:val="single" w:color="231F2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u w:val="single" w:color="231F2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u w:val="single" w:color="231F2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u w:val="single" w:color="231F2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u w:val="single" w:color="231F2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u w:val="single" w:color="231F2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u w:val="single" w:color="231F20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u w:val="single" w:color="231F2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u w:val="single" w:color="231F2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u w:val="single" w:color="231F2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u w:val="single" w:color="231F20"/>
        </w:rPr>
        <w:t>v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u w:val="single" w:color="231F2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u w:val="single" w:color="231F2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u w:val="single" w:color="231F2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  <w:u w:val="single" w:color="231F2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  <w:u w:val="single" w:color="231F2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u w:val="single" w:color="231F2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u w:val="single" w:color="231F2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u w:val="single" w:color="231F2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u w:val="single" w:color="231F2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u w:val="single" w:color="231F20"/>
        </w:rPr>
        <w:t>ces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li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5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9"/>
          <w:w w:val="100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ude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dr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if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h.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</w:rPr>
      </w:r>
    </w:p>
    <w:sectPr>
      <w:pgMar w:header="959" w:footer="293" w:top="1180" w:bottom="480" w:left="1340" w:right="132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nion Pro">
    <w:altName w:val="Minion Pro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766.33197pt;width:220.475009pt;height:11.0pt;mso-position-horizontal-relative:page;mso-position-vertical-relative:page;z-index:-138" type="#_x0000_t202" filled="f" stroked="f">
          <v:textbox inset="0,0,0,0">
            <w:txbxContent>
              <w:p>
                <w:pPr>
                  <w:spacing w:before="0" w:after="0" w:line="202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5"/>
                  </w:rPr>
                  <w:t>Chapter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23"/>
                    <w:w w:val="85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5"/>
                  </w:rPr>
                  <w:t>6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42"/>
                    <w:w w:val="85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5"/>
                  </w:rPr>
                  <w:t>Coming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10"/>
                    <w:w w:val="85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90"/>
                  </w:rPr>
                  <w:t>to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9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90"/>
                  </w:rPr>
                  <w:t>Wisconsin: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4"/>
                    <w:w w:val="9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90"/>
                  </w:rPr>
                  <w:t>Immigration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4"/>
                    <w:w w:val="9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90"/>
                  </w:rPr>
                  <w:t>and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-8"/>
                    <w:w w:val="9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90"/>
                  </w:rPr>
                  <w:t>Settlement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6.997009pt;margin-top:766.446106pt;width:115.976005pt;height:11.0pt;mso-position-horizontal-relative:page;mso-position-vertical-relative:page;z-index:-137" type="#_x0000_t202" filled="f" stroked="f">
          <v:textbox inset="0,0,0,0">
            <w:txbxContent>
              <w:p>
                <w:pPr>
                  <w:spacing w:before="0" w:after="0" w:line="200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8"/>
                    <w:i/>
                  </w:rPr>
                  <w:t>Wisconsin: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22"/>
                    <w:w w:val="88"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8"/>
                    <w:i/>
                  </w:rPr>
                  <w:t>Our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-10"/>
                    <w:w w:val="88"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8"/>
                    <w:i/>
                  </w:rPr>
                  <w:t>State,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1"/>
                    <w:w w:val="88"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8"/>
                    <w:i/>
                  </w:rPr>
                  <w:t>Our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-10"/>
                    <w:w w:val="88"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100"/>
                    <w:i/>
                  </w:rPr>
                  <w:t>Story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9.007996pt;margin-top:766.33197pt;width:81.992004pt;height:11.0pt;mso-position-horizontal-relative:page;mso-position-vertical-relative:page;z-index:-136" type="#_x0000_t202" filled="f" stroked="f">
          <v:textbox inset="0,0,0,0">
            <w:txbxContent>
              <w:p>
                <w:pPr>
                  <w:spacing w:before="0" w:after="0" w:line="202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90"/>
                  </w:rPr>
                  <w:t>Student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-5"/>
                    <w:w w:val="9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90"/>
                  </w:rPr>
                  <w:t>Activity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18"/>
                    <w:w w:val="9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90"/>
                  </w:rPr>
                  <w:t>Guide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46.926273pt;width:319.9998pt;height:14pt;mso-position-horizontal-relative:page;mso-position-vertical-relative:page;z-index:-140" type="#_x0000_t202" filled="f" stroked="f">
          <v:textbox inset="0,0,0,0">
            <w:txbxContent>
              <w:p>
                <w:pPr>
                  <w:spacing w:before="0" w:after="0" w:line="280" w:lineRule="exact"/>
                  <w:ind w:left="20" w:right="-56"/>
                  <w:jc w:val="left"/>
                  <w:tabs>
                    <w:tab w:pos="6380" w:val="left"/>
                  </w:tabs>
                  <w:rPr>
                    <w:rFonts w:ascii="Minion Pro" w:hAnsi="Minion Pro" w:cs="Minion Pro" w:eastAsia="Minion Pro"/>
                    <w:sz w:val="24"/>
                    <w:szCs w:val="24"/>
                  </w:rPr>
                </w:pPr>
                <w:rPr/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-6"/>
                    <w:position w:val="3"/>
                  </w:rPr>
                  <w:t>N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-2"/>
                    <w:position w:val="3"/>
                  </w:rPr>
                  <w:t>a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-1"/>
                    <w:position w:val="3"/>
                  </w:rPr>
                  <w:t>m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position w:val="3"/>
                  </w:rPr>
                  <w:t>e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position w:val="3"/>
                  </w:rPr>
                  <w:t> 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u w:val="single" w:color="231F20"/>
                    <w:position w:val="3"/>
                  </w:rPr>
                  <w:t> 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u w:val="single" w:color="231F20"/>
                    <w:position w:val="3"/>
                  </w:rPr>
                  <w:tab/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u w:val="single" w:color="231F20"/>
                    <w:position w:val="3"/>
                  </w:rPr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position w:val="3"/>
                  </w:rPr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000000"/>
                    <w:spacing w:val="0"/>
                    <w:position w:val="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7.656006pt;margin-top:46.926273pt;width:123.344pt;height:14pt;mso-position-horizontal-relative:page;mso-position-vertical-relative:page;z-index:-139" type="#_x0000_t202" filled="f" stroked="f">
          <v:textbox inset="0,0,0,0">
            <w:txbxContent>
              <w:p>
                <w:pPr>
                  <w:spacing w:before="0" w:after="0" w:line="280" w:lineRule="exact"/>
                  <w:ind w:left="20" w:right="-56"/>
                  <w:jc w:val="left"/>
                  <w:tabs>
                    <w:tab w:pos="2440" w:val="left"/>
                  </w:tabs>
                  <w:rPr>
                    <w:rFonts w:ascii="Minion Pro" w:hAnsi="Minion Pro" w:cs="Minion Pro" w:eastAsia="Minion Pro"/>
                    <w:sz w:val="24"/>
                    <w:szCs w:val="24"/>
                  </w:rPr>
                </w:pPr>
                <w:rPr/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1"/>
                    <w:position w:val="3"/>
                  </w:rPr>
                  <w:t>D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-5"/>
                    <w:position w:val="3"/>
                  </w:rPr>
                  <w:t>a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-1"/>
                    <w:position w:val="3"/>
                  </w:rPr>
                  <w:t>t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position w:val="3"/>
                  </w:rPr>
                  <w:t>e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position w:val="3"/>
                  </w:rPr>
                  <w:t> 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u w:val="single" w:color="231F20"/>
                    <w:position w:val="3"/>
                  </w:rPr>
                  <w:t> 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u w:val="single" w:color="231F20"/>
                    <w:position w:val="3"/>
                  </w:rPr>
                  <w:tab/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u w:val="single" w:color="231F20"/>
                    <w:position w:val="3"/>
                  </w:rPr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position w:val="3"/>
                  </w:rPr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000000"/>
                    <w:spacing w:val="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Wisconsin: Our State, Our Story: STUDENT ACTIVITY GUIDE ON DISC</dc:title>
  <dcterms:created xsi:type="dcterms:W3CDTF">2016-11-10T10:09:55Z</dcterms:created>
  <dcterms:modified xsi:type="dcterms:W3CDTF">2016-11-10T10:09:55Z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LastSaved">
    <vt:filetime>2016-11-10T00:00:00Z</vt:filetime>
  </property>
</Properties>
</file>