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3" w:lineRule="exact"/>
        <w:ind w:left="10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2.15A: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2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851" w:space="1850"/>
            <w:col w:w="6879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51.618019pt;width:447pt;height:.1pt;mso-position-horizontal-relative:page;mso-position-vertical-relative:paragraph;z-index:-169" coordorigin="1860,1032" coordsize="8940,2">
            <v:shape style="position:absolute;left:1860;top:1032;width:8940;height:2" coordorigin="1860,1032" coordsize="8940,0" path="m1860,1032l10800,1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90.618019pt;width:447pt;height:.1pt;mso-position-horizontal-relative:page;mso-position-vertical-relative:paragraph;z-index:-168" coordorigin="1860,1812" coordsize="8940,2">
            <v:shape style="position:absolute;left:1860;top:1812;width:8940;height:2" coordorigin="1860,1812" coordsize="8940,0" path="m1860,1812l10800,18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104.382011pt;width:447pt;height:.1pt;mso-position-horizontal-relative:page;mso-position-vertical-relative:paragraph;z-index:-167" coordorigin="1860,-2088" coordsize="8940,2">
            <v:shape style="position:absolute;left:1860;top:-2088;width:8940;height:2" coordorigin="1860,-2088" coordsize="8940,0" path="m1860,-2088l10800,-208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65.382011pt;width:447pt;height:.1pt;mso-position-horizontal-relative:page;mso-position-vertical-relative:paragraph;z-index:-166" coordorigin="1860,-1308" coordsize="8940,2">
            <v:shape style="position:absolute;left:1860;top:-1308;width:8940;height:2" coordorigin="1860,-1308" coordsize="8940,0" path="m1860,-1308l10800,-130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6.382013pt;width:447pt;height:.1pt;mso-position-horizontal-relative:page;mso-position-vertical-relative:paragraph;z-index:-165" coordorigin="1860,-528" coordsize="8940,2">
            <v:shape style="position:absolute;left:1860;top:-528;width:8940;height:2" coordorigin="1860,-528" coordsize="8940,0" path="m1860,-528l10800,-52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322" w:lineRule="exact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76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acier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61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0" w:right="-20"/>
        <w:jc w:val="left"/>
        <w:tabs>
          <w:tab w:pos="16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22" w:lineRule="exact"/>
        <w:ind w:left="23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side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acier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3" w:lineRule="auto"/>
        <w:ind w:left="27" w:right="1093" w:firstLine="-13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33" w:lineRule="auto"/>
        <w:ind w:left="28" w:right="785" w:firstLine="-25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2" w:lineRule="auto"/>
        <w:ind w:left="283" w:right="242" w:firstLine="-225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283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24"/>
          <w:szCs w:val="24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2792" w:space="525"/>
            <w:col w:w="626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343" w:lineRule="exact"/>
        <w:ind w:left="306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  <w:position w:val="-1"/>
        </w:rPr>
        <w:t>2.15B: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  <w:position w:val="-1"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  <w:position w:val="-1"/>
        </w:rPr>
        <w:t>2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  <w:position w:val="-1"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40" w:right="282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5" w:type="dxa"/>
      </w:tblPr>
      <w:tblGrid/>
      <w:tr>
        <w:trPr>
          <w:trHeight w:val="437" w:hRule="exact"/>
        </w:trPr>
        <w:tc>
          <w:tcPr>
            <w:tcW w:w="2977" w:type="dxa"/>
            <w:tcBorders>
              <w:top w:val="single" w:sz="4.000117" w:space="0" w:color="231F20"/>
              <w:bottom w:val="single" w:sz="4.000176" w:space="0" w:color="231F20"/>
              <w:left w:val="single" w:sz="4" w:space="0" w:color="231F20"/>
              <w:right w:val="single" w:sz="4.000036" w:space="0" w:color="231F20"/>
            </w:tcBorders>
            <w:shd w:val="clear" w:color="auto" w:fill="E6E7E8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4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2"/>
                <w:b/>
                <w:bCs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77" w:type="dxa"/>
            <w:tcBorders>
              <w:top w:val="single" w:sz="4.000117" w:space="0" w:color="231F20"/>
              <w:bottom w:val="single" w:sz="4.000176" w:space="0" w:color="231F20"/>
              <w:left w:val="single" w:sz="4.000036" w:space="0" w:color="231F20"/>
              <w:right w:val="single" w:sz="4.000208" w:space="0" w:color="231F20"/>
            </w:tcBorders>
            <w:shd w:val="clear" w:color="auto" w:fill="E6E7E8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means…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77" w:type="dxa"/>
            <w:tcBorders>
              <w:top w:val="single" w:sz="4.000117" w:space="0" w:color="231F20"/>
              <w:bottom w:val="single" w:sz="4.000176" w:space="0" w:color="231F20"/>
              <w:left w:val="single" w:sz="4.000208" w:space="0" w:color="231F20"/>
              <w:right w:val="single" w:sz="4" w:space="0" w:color="231F20"/>
            </w:tcBorders>
            <w:shd w:val="clear" w:color="auto" w:fill="E6E7E8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7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7"/>
                <w:b/>
                <w:bCs/>
              </w:rPr>
              <w:t>looks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6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like…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440" w:hRule="exact"/>
        </w:trPr>
        <w:tc>
          <w:tcPr>
            <w:tcW w:w="2977" w:type="dxa"/>
            <w:tcBorders>
              <w:top w:val="single" w:sz="4.000176" w:space="0" w:color="231F20"/>
              <w:bottom w:val="single" w:sz="4.000068" w:space="0" w:color="231F20"/>
              <w:left w:val="single" w:sz="4" w:space="0" w:color="231F20"/>
              <w:right w:val="single" w:sz="4.000036" w:space="0" w:color="231F20"/>
            </w:tcBorders>
          </w:tcPr>
          <w:p>
            <w:pPr>
              <w:spacing w:before="5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77" w:type="dxa"/>
            <w:tcBorders>
              <w:top w:val="single" w:sz="4.000176" w:space="0" w:color="231F20"/>
              <w:bottom w:val="single" w:sz="4.000068" w:space="0" w:color="231F20"/>
              <w:left w:val="single" w:sz="4.000036" w:space="0" w:color="231F20"/>
              <w:right w:val="single" w:sz="4.000208" w:space="0" w:color="231F20"/>
            </w:tcBorders>
          </w:tcPr>
          <w:p>
            <w:pPr/>
            <w:rPr/>
          </w:p>
        </w:tc>
        <w:tc>
          <w:tcPr>
            <w:tcW w:w="2977" w:type="dxa"/>
            <w:tcBorders>
              <w:top w:val="single" w:sz="4.000176" w:space="0" w:color="231F20"/>
              <w:bottom w:val="single" w:sz="4.000068" w:space="0" w:color="231F20"/>
              <w:left w:val="single" w:sz="4.000208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2977" w:type="dxa"/>
            <w:tcBorders>
              <w:top w:val="single" w:sz="4.000068" w:space="0" w:color="231F20"/>
              <w:bottom w:val="single" w:sz="4.000068" w:space="0" w:color="231F20"/>
              <w:left w:val="single" w:sz="4" w:space="0" w:color="231F20"/>
              <w:right w:val="single" w:sz="4.000036" w:space="0" w:color="231F20"/>
            </w:tcBorders>
          </w:tcPr>
          <w:p>
            <w:pPr>
              <w:spacing w:before="57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b.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77" w:type="dxa"/>
            <w:tcBorders>
              <w:top w:val="single" w:sz="4.000068" w:space="0" w:color="231F20"/>
              <w:bottom w:val="single" w:sz="4.000068" w:space="0" w:color="231F20"/>
              <w:left w:val="single" w:sz="4.000036" w:space="0" w:color="231F20"/>
              <w:right w:val="single" w:sz="4.000208" w:space="0" w:color="231F20"/>
            </w:tcBorders>
          </w:tcPr>
          <w:p>
            <w:pPr/>
            <w:rPr/>
          </w:p>
        </w:tc>
        <w:tc>
          <w:tcPr>
            <w:tcW w:w="2977" w:type="dxa"/>
            <w:tcBorders>
              <w:top w:val="single" w:sz="4.000068" w:space="0" w:color="231F20"/>
              <w:bottom w:val="single" w:sz="4.000068" w:space="0" w:color="231F20"/>
              <w:left w:val="single" w:sz="4.000208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1454" w:hRule="exact"/>
        </w:trPr>
        <w:tc>
          <w:tcPr>
            <w:tcW w:w="2977" w:type="dxa"/>
            <w:tcBorders>
              <w:top w:val="single" w:sz="4.000068" w:space="0" w:color="231F20"/>
              <w:bottom w:val="single" w:sz="4.000029" w:space="0" w:color="231F20"/>
              <w:left w:val="single" w:sz="4" w:space="0" w:color="231F20"/>
              <w:right w:val="single" w:sz="4.000036" w:space="0" w:color="231F20"/>
            </w:tcBorders>
          </w:tcPr>
          <w:p>
            <w:pPr>
              <w:spacing w:before="57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77" w:type="dxa"/>
            <w:tcBorders>
              <w:top w:val="single" w:sz="4.000068" w:space="0" w:color="231F20"/>
              <w:bottom w:val="single" w:sz="4.000029" w:space="0" w:color="231F20"/>
              <w:left w:val="single" w:sz="4.000036" w:space="0" w:color="231F20"/>
              <w:right w:val="single" w:sz="4.000208" w:space="0" w:color="231F20"/>
            </w:tcBorders>
          </w:tcPr>
          <w:p>
            <w:pPr/>
            <w:rPr/>
          </w:p>
        </w:tc>
        <w:tc>
          <w:tcPr>
            <w:tcW w:w="2977" w:type="dxa"/>
            <w:tcBorders>
              <w:top w:val="single" w:sz="4.000068" w:space="0" w:color="231F20"/>
              <w:bottom w:val="single" w:sz="4.000029" w:space="0" w:color="231F20"/>
              <w:left w:val="single" w:sz="4.000208" w:space="0" w:color="231F20"/>
              <w:right w:val="single" w:sz="4" w:space="0" w:color="231F20"/>
            </w:tcBorders>
          </w:tcPr>
          <w:p>
            <w:pPr/>
            <w:rPr/>
          </w:p>
        </w:tc>
      </w:tr>
    </w:tbl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2" w:lineRule="exact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ysi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n.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40" w:right="198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5" w:lineRule="auto"/>
        <w:ind w:left="550" w:right="2003" w:firstLine="10"/>
        <w:jc w:val="left"/>
        <w:tabs>
          <w:tab w:pos="47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udes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udes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5" w:lineRule="auto"/>
        <w:ind w:left="540" w:right="1156" w:firstLine="24"/>
        <w:jc w:val="left"/>
        <w:tabs>
          <w:tab w:pos="47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4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udes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65" w:right="-20"/>
        <w:jc w:val="left"/>
        <w:tabs>
          <w:tab w:pos="47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10.990003pt;height:11.0pt;mso-position-horizontal-relative:page;mso-position-vertical-relative:page;z-index:-167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6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Place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Past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166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65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69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68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2016-11-10T09:58:34Z</dcterms:created>
  <dcterms:modified xsi:type="dcterms:W3CDTF">2016-11-10T09:58:34Z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