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412" w:lineRule="exact"/>
        <w:ind w:left="2781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231F20"/>
          <w:spacing w:val="0"/>
          <w:w w:val="81"/>
          <w:b/>
          <w:bCs/>
          <w:position w:val="-1"/>
        </w:rPr>
        <w:t>6.9A:</w:t>
      </w:r>
      <w:r>
        <w:rPr>
          <w:rFonts w:ascii="Arial" w:hAnsi="Arial" w:cs="Arial" w:eastAsia="Arial"/>
          <w:sz w:val="36"/>
          <w:szCs w:val="36"/>
          <w:color w:val="231F20"/>
          <w:spacing w:val="-19"/>
          <w:w w:val="81"/>
          <w:b/>
          <w:bCs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81"/>
          <w:b/>
          <w:bCs/>
          <w:position w:val="-1"/>
        </w:rPr>
        <w:t>Chapter</w:t>
      </w:r>
      <w:r>
        <w:rPr>
          <w:rFonts w:ascii="Arial" w:hAnsi="Arial" w:cs="Arial" w:eastAsia="Arial"/>
          <w:sz w:val="36"/>
          <w:szCs w:val="36"/>
          <w:color w:val="231F20"/>
          <w:spacing w:val="26"/>
          <w:w w:val="81"/>
          <w:b/>
          <w:bCs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82"/>
          <w:b/>
          <w:bCs/>
          <w:position w:val="-1"/>
        </w:rPr>
        <w:t>6</w:t>
      </w:r>
      <w:r>
        <w:rPr>
          <w:rFonts w:ascii="Arial" w:hAnsi="Arial" w:cs="Arial" w:eastAsia="Arial"/>
          <w:sz w:val="36"/>
          <w:szCs w:val="36"/>
          <w:color w:val="231F20"/>
          <w:spacing w:val="-8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82"/>
          <w:b/>
          <w:bCs/>
          <w:position w:val="-1"/>
        </w:rPr>
        <w:t>Assessment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7" w:after="0" w:line="240" w:lineRule="auto"/>
        <w:ind w:left="100"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231F20"/>
          <w:spacing w:val="0"/>
          <w:w w:val="85"/>
          <w:b/>
          <w:bCs/>
        </w:rPr>
        <w:t>Part</w:t>
      </w:r>
      <w:r>
        <w:rPr>
          <w:rFonts w:ascii="Arial" w:hAnsi="Arial" w:cs="Arial" w:eastAsia="Arial"/>
          <w:sz w:val="30"/>
          <w:szCs w:val="30"/>
          <w:color w:val="231F20"/>
          <w:spacing w:val="-4"/>
          <w:w w:val="85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1.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0"/>
          <w:w w:val="100"/>
          <w:b/>
          <w:bCs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b/>
          <w:bCs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b/>
          <w:bCs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b/>
          <w:bCs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b/>
          <w:bCs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b/>
          <w:bCs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b/>
          <w:bCs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b/>
          <w:bCs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b/>
          <w:bCs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b/>
          <w:bCs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2"/>
          <w:w w:val="100"/>
          <w:b/>
          <w:bCs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3"/>
          <w:w w:val="100"/>
          <w:b/>
          <w:bCs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3"/>
          <w:w w:val="100"/>
          <w:b/>
          <w:bCs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b/>
          <w:bCs/>
        </w:rPr>
        <w:t>ab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b/>
          <w:bCs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b/>
          <w:bCs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b/>
          <w:bCs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8"/>
          <w:w w:val="100"/>
          <w:b/>
          <w:bCs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y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00" w:lineRule="exact"/>
        <w:ind w:left="52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4"/>
          <w:w w:val="100"/>
          <w:position w:val="3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position w:val="3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le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s.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574" w:right="-20"/>
        <w:jc w:val="left"/>
        <w:tabs>
          <w:tab w:pos="3100" w:val="left"/>
          <w:tab w:pos="4460" w:val="left"/>
          <w:tab w:pos="5680" w:val="left"/>
          <w:tab w:pos="696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immi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b/>
          <w:bCs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b/>
          <w:bCs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  <w:b/>
          <w:bCs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b/>
          <w:bCs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e</w:t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b/>
          <w:bCs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mi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b/>
          <w:bCs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b/>
          <w:bCs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  <w:b/>
          <w:bCs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b/>
          <w:bCs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e</w:t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b/>
          <w:bCs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b/>
          <w:bCs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fug</w:t>
      </w:r>
      <w:r>
        <w:rPr>
          <w:rFonts w:ascii="Minion Pro" w:hAnsi="Minion Pro" w:cs="Minion Pro" w:eastAsia="Minion Pro"/>
          <w:sz w:val="24"/>
          <w:szCs w:val="24"/>
          <w:color w:val="231F20"/>
          <w:spacing w:val="3"/>
          <w:w w:val="100"/>
          <w:b/>
          <w:bCs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e</w:t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mi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b/>
          <w:bCs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b/>
          <w:bCs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  <w:b/>
          <w:bCs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b/>
          <w:bCs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e</w:t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b/>
          <w:bCs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b/>
          <w:bCs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b/>
          <w:bCs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3"/>
          <w:w w:val="100"/>
          <w:b/>
          <w:bCs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3"/>
          <w:w w:val="100"/>
          <w:b/>
          <w:bCs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  <w:b/>
          <w:bCs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b/>
          <w:bCs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t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55" w:lineRule="auto"/>
        <w:ind w:left="820" w:right="2088" w:firstLine="-280"/>
        <w:jc w:val="left"/>
        <w:tabs>
          <w:tab w:pos="410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tz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7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7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530" w:right="-20"/>
        <w:jc w:val="left"/>
        <w:tabs>
          <w:tab w:pos="574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-7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8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55" w:lineRule="auto"/>
        <w:ind w:left="820" w:right="711" w:firstLine="-276"/>
        <w:jc w:val="left"/>
        <w:tabs>
          <w:tab w:pos="370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9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24" w:lineRule="exact"/>
        <w:ind w:left="520" w:right="-20"/>
        <w:jc w:val="left"/>
        <w:tabs>
          <w:tab w:pos="618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2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  <w:position w:val="2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  <w:position w:val="2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i/>
          <w:position w:val="2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i/>
          <w:position w:val="2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i/>
          <w:position w:val="2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  <w:position w:val="2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4"/>
          <w:w w:val="100"/>
          <w:position w:val="2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  <w:position w:val="2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i/>
          <w:position w:val="2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  <w:position w:val="2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2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er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8"/>
          <w:w w:val="100"/>
          <w:position w:val="2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position w:val="2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t.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3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2.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Pu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b/>
          <w:bCs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b/>
          <w:bCs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nd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b/>
          <w:bCs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b/>
          <w:bCs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  <w:b/>
          <w:bCs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b/>
          <w:bCs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b/>
          <w:bCs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b/>
          <w:bCs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rs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00" w:lineRule="exact"/>
        <w:ind w:left="52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On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8"/>
          <w:w w:val="100"/>
          <w:position w:val="3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ys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le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i/>
          <w:position w:val="3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i/>
          <w:position w:val="3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i/>
          <w:position w:val="3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i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i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  <w:position w:val="3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9"/>
          <w:w w:val="100"/>
          <w:position w:val="3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sin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d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300" w:lineRule="exact"/>
        <w:ind w:left="52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ys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le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i/>
          <w:position w:val="3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i/>
          <w:position w:val="3"/>
        </w:rPr>
        <w:t>ull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i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  <w:position w:val="3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9"/>
          <w:w w:val="100"/>
          <w:position w:val="3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sin.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399" w:hRule="exact"/>
        </w:trPr>
        <w:tc>
          <w:tcPr>
            <w:tcW w:w="4675" w:type="dxa"/>
            <w:tcBorders>
              <w:top w:val="single" w:sz="4" w:space="0" w:color="231F20"/>
              <w:bottom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spacing w:before="68" w:after="0" w:line="240" w:lineRule="auto"/>
              <w:ind w:left="11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83"/>
                <w:b/>
                <w:bCs/>
              </w:rPr>
              <w:t>Push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12"/>
                <w:w w:val="8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83"/>
                <w:b/>
                <w:bCs/>
              </w:rPr>
              <w:t>Factors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4675" w:type="dxa"/>
            <w:tcBorders>
              <w:top w:val="single" w:sz="4" w:space="0" w:color="231F20"/>
              <w:bottom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>
            <w:pPr>
              <w:spacing w:before="68" w:after="0" w:line="240" w:lineRule="auto"/>
              <w:ind w:left="11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85"/>
                <w:b/>
                <w:bCs/>
              </w:rPr>
              <w:t>Pull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5"/>
                <w:w w:val="8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85"/>
                <w:b/>
                <w:bCs/>
              </w:rPr>
              <w:t>Factors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1759" w:hRule="exact"/>
        </w:trPr>
        <w:tc>
          <w:tcPr>
            <w:tcW w:w="4675" w:type="dxa"/>
            <w:tcBorders>
              <w:top w:val="single" w:sz="4" w:space="0" w:color="231F20"/>
              <w:bottom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75" w:right="-20"/>
              <w:jc w:val="left"/>
              <w:tabs>
                <w:tab w:pos="458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31F20"/>
                <w:w w:val="79"/>
              </w:rPr>
              <w:t>1.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12"/>
                <w:w w:val="79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79"/>
                <w:u w:val="single" w:color="231F2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100"/>
                <w:u w:val="single" w:color="231F20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100"/>
                <w:u w:val="single" w:color="231F2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75" w:right="-20"/>
              <w:jc w:val="left"/>
              <w:tabs>
                <w:tab w:pos="458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31F20"/>
                <w:w w:val="79"/>
              </w:rPr>
              <w:t>2.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12"/>
                <w:w w:val="79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79"/>
                <w:u w:val="single" w:color="231F2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100"/>
                <w:u w:val="single" w:color="231F20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100"/>
                <w:u w:val="single" w:color="231F2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75" w:right="-20"/>
              <w:jc w:val="left"/>
              <w:tabs>
                <w:tab w:pos="458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31F20"/>
                <w:w w:val="79"/>
              </w:rPr>
              <w:t>3.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12"/>
                <w:w w:val="79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79"/>
                <w:u w:val="single" w:color="231F2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100"/>
                <w:u w:val="single" w:color="231F20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100"/>
                <w:u w:val="single" w:color="231F2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4675" w:type="dxa"/>
            <w:tcBorders>
              <w:top w:val="single" w:sz="4" w:space="0" w:color="231F20"/>
              <w:bottom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75" w:right="-20"/>
              <w:jc w:val="left"/>
              <w:tabs>
                <w:tab w:pos="458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31F20"/>
                <w:w w:val="79"/>
              </w:rPr>
              <w:t>1.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12"/>
                <w:w w:val="79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79"/>
                <w:u w:val="single" w:color="231F2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100"/>
                <w:u w:val="single" w:color="231F20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100"/>
                <w:u w:val="single" w:color="231F2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75" w:right="-20"/>
              <w:jc w:val="left"/>
              <w:tabs>
                <w:tab w:pos="458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31F20"/>
                <w:w w:val="79"/>
              </w:rPr>
              <w:t>2.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12"/>
                <w:w w:val="79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79"/>
                <w:u w:val="single" w:color="231F2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100"/>
                <w:u w:val="single" w:color="231F20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100"/>
                <w:u w:val="single" w:color="231F2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75" w:right="-20"/>
              <w:jc w:val="left"/>
              <w:tabs>
                <w:tab w:pos="458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31F20"/>
                <w:w w:val="79"/>
              </w:rPr>
              <w:t>3.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-12"/>
                <w:w w:val="79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79"/>
                <w:u w:val="single" w:color="231F2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100"/>
                <w:u w:val="single" w:color="231F20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100"/>
                <w:u w:val="single" w:color="231F2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959" w:footer="293" w:top="1180" w:bottom="480" w:left="1340" w:right="132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72pt;margin-top:332.609985pt;width:468pt;height:.1pt;mso-position-horizontal-relative:page;mso-position-vertical-relative:page;z-index:-138" coordorigin="1440,6652" coordsize="9360,2">
            <v:shape style="position:absolute;left:1440;top:6652;width:9360;height:2" coordorigin="1440,6652" coordsize="9360,0" path="m1440,6652l10800,6652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371.609985pt;width:468pt;height:.1pt;mso-position-horizontal-relative:page;mso-position-vertical-relative:page;z-index:-137" coordorigin="1440,7432" coordsize="9360,2">
            <v:shape style="position:absolute;left:1440;top:7432;width:9360;height:2" coordorigin="1440,7432" coordsize="9360,0" path="m1440,7432l10800,7432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410.609985pt;width:468pt;height:.1pt;mso-position-horizontal-relative:page;mso-position-vertical-relative:page;z-index:-136" coordorigin="1440,8212" coordsize="9360,2">
            <v:shape style="position:absolute;left:1440;top:8212;width:9360;height:2" coordorigin="1440,8212" coordsize="9360,0" path="m1440,8212l10800,8212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449.609985pt;width:468pt;height:.1pt;mso-position-horizontal-relative:page;mso-position-vertical-relative:page;z-index:-135" coordorigin="1440,8992" coordsize="9360,2">
            <v:shape style="position:absolute;left:1440;top:8992;width:9360;height:2" coordorigin="1440,8992" coordsize="9360,0" path="m1440,8992l10800,8992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488.609985pt;width:468pt;height:.1pt;mso-position-horizontal-relative:page;mso-position-vertical-relative:page;z-index:-134" coordorigin="1440,9772" coordsize="9360,2">
            <v:shape style="position:absolute;left:1440;top:9772;width:9360;height:2" coordorigin="1440,9772" coordsize="9360,0" path="m1440,9772l10800,9772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527.609985pt;width:468pt;height:.1pt;mso-position-horizontal-relative:page;mso-position-vertical-relative:page;z-index:-133" coordorigin="1440,10552" coordsize="9360,2">
            <v:shape style="position:absolute;left:1440;top:10552;width:9360;height:2" coordorigin="1440,10552" coordsize="9360,0" path="m1440,10552l10800,10552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566.609985pt;width:468pt;height:.1pt;mso-position-horizontal-relative:page;mso-position-vertical-relative:page;z-index:-132" coordorigin="1440,11332" coordsize="9360,2">
            <v:shape style="position:absolute;left:1440;top:11332;width:9360;height:2" coordorigin="1440,11332" coordsize="9360,0" path="m1440,11332l10800,11332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605.609985pt;width:468pt;height:.1pt;mso-position-horizontal-relative:page;mso-position-vertical-relative:page;z-index:-131" coordorigin="1440,12112" coordsize="9360,2">
            <v:shape style="position:absolute;left:1440;top:12112;width:9360;height:2" coordorigin="1440,12112" coordsize="9360,0" path="m1440,12112l10800,12112e" filled="f" stroked="t" strokeweight=".5pt" strokecolor="#231F2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auto"/>
        <w:ind w:left="3071" w:right="3071"/>
        <w:jc w:val="center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231F20"/>
          <w:spacing w:val="0"/>
          <w:w w:val="81"/>
          <w:b/>
          <w:bCs/>
        </w:rPr>
        <w:t>6.9B:</w:t>
      </w:r>
      <w:r>
        <w:rPr>
          <w:rFonts w:ascii="Arial" w:hAnsi="Arial" w:cs="Arial" w:eastAsia="Arial"/>
          <w:sz w:val="30"/>
          <w:szCs w:val="30"/>
          <w:color w:val="231F20"/>
          <w:spacing w:val="-16"/>
          <w:w w:val="81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81"/>
          <w:b/>
          <w:bCs/>
        </w:rPr>
        <w:t>Chapter</w:t>
      </w:r>
      <w:r>
        <w:rPr>
          <w:rFonts w:ascii="Arial" w:hAnsi="Arial" w:cs="Arial" w:eastAsia="Arial"/>
          <w:sz w:val="30"/>
          <w:szCs w:val="30"/>
          <w:color w:val="231F20"/>
          <w:spacing w:val="22"/>
          <w:w w:val="81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82"/>
          <w:b/>
          <w:bCs/>
        </w:rPr>
        <w:t>6</w:t>
      </w:r>
      <w:r>
        <w:rPr>
          <w:rFonts w:ascii="Arial" w:hAnsi="Arial" w:cs="Arial" w:eastAsia="Arial"/>
          <w:sz w:val="30"/>
          <w:szCs w:val="30"/>
          <w:color w:val="231F20"/>
          <w:spacing w:val="-7"/>
          <w:w w:val="82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82"/>
          <w:b/>
          <w:bCs/>
        </w:rPr>
        <w:t>Assessment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3.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b/>
          <w:bCs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b/>
          <w:bCs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3"/>
          <w:w w:val="100"/>
          <w:b/>
          <w:bCs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b/>
          <w:bCs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5"/>
          <w:w w:val="100"/>
          <w:b/>
          <w:bCs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b/>
          <w:bCs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nn</w:t>
      </w:r>
      <w:r>
        <w:rPr>
          <w:rFonts w:ascii="Minion Pro" w:hAnsi="Minion Pro" w:cs="Minion Pro" w:eastAsia="Minion Pro"/>
          <w:sz w:val="24"/>
          <w:szCs w:val="24"/>
          <w:color w:val="231F20"/>
          <w:spacing w:val="3"/>
          <w:w w:val="100"/>
          <w:b/>
          <w:bCs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b/>
          <w:bCs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b/>
          <w:bCs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b/>
          <w:bCs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b/>
          <w:bCs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ns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00" w:lineRule="exact"/>
        <w:ind w:left="52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-29"/>
          <w:w w:val="100"/>
          <w:position w:val="3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  <w:position w:val="3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8"/>
          <w:w w:val="100"/>
          <w:position w:val="3"/>
        </w:rPr>
        <w:t>’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ies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6.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Thi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300" w:lineRule="exact"/>
        <w:ind w:left="482" w:right="294"/>
        <w:jc w:val="center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hi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7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ur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3"/>
          <w:w w:val="100"/>
          <w:position w:val="3"/>
        </w:rPr>
        <w:t>’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7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8"/>
          <w:w w:val="100"/>
          <w:position w:val="3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4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hi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  <w:position w:val="3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8"/>
          <w:w w:val="100"/>
          <w:position w:val="3"/>
        </w:rPr>
        <w:t>’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de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300" w:lineRule="exact"/>
        <w:ind w:left="52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hi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gs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sim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5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2" w:right="62"/>
        <w:jc w:val="center"/>
        <w:tabs>
          <w:tab w:pos="942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/>
        <w:pict>
          <v:group style="position:absolute;margin-left:72pt;margin-top:51.618015pt;width:468pt;height:.1pt;mso-position-horizontal-relative:page;mso-position-vertical-relative:paragraph;z-index:-140" coordorigin="1440,1032" coordsize="9360,2">
            <v:shape style="position:absolute;left:1440;top:1032;width:9360;height:2" coordorigin="1440,1032" coordsize="9360,0" path="m1440,1032l10800,1032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90.618011pt;width:468pt;height:.1pt;mso-position-horizontal-relative:page;mso-position-vertical-relative:paragraph;z-index:-139" coordorigin="1440,1812" coordsize="9360,2">
            <v:shape style="position:absolute;left:1440;top:1812;width:9360;height:2" coordorigin="1440,1812" coordsize="9360,0" path="m1440,1812l10800,1812e" filled="f" stroked="t" strokeweight=".5pt" strokecolor="#231F20">
              <v:path arrowok="t"/>
            </v:shape>
          </v:group>
          <w10:wrap type="none"/>
        </w:pic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7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: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</w:rPr>
      </w:r>
    </w:p>
    <w:p>
      <w:pPr>
        <w:jc w:val="center"/>
        <w:spacing w:after="0"/>
        <w:sectPr>
          <w:pgMar w:header="959" w:footer="293" w:top="1180" w:bottom="480" w:left="134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72pt;margin-top:306.609985pt;width:468pt;height:.1pt;mso-position-horizontal-relative:page;mso-position-vertical-relative:page;z-index:-128" coordorigin="1440,6132" coordsize="9360,2">
            <v:shape style="position:absolute;left:1440;top:6132;width:9360;height:2" coordorigin="1440,6132" coordsize="9360,0" path="m1440,6132l10800,6132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345.609985pt;width:468pt;height:.1pt;mso-position-horizontal-relative:page;mso-position-vertical-relative:page;z-index:-127" coordorigin="1440,6912" coordsize="9360,2">
            <v:shape style="position:absolute;left:1440;top:6912;width:9360;height:2" coordorigin="1440,6912" coordsize="9360,0" path="m1440,6912l10800,6912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384.609985pt;width:468pt;height:.1pt;mso-position-horizontal-relative:page;mso-position-vertical-relative:page;z-index:-126" coordorigin="1440,7692" coordsize="9360,2">
            <v:shape style="position:absolute;left:1440;top:7692;width:9360;height:2" coordorigin="1440,7692" coordsize="9360,0" path="m1440,7692l10800,7692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423.609985pt;width:468pt;height:.1pt;mso-position-horizontal-relative:page;mso-position-vertical-relative:page;z-index:-125" coordorigin="1440,8472" coordsize="9360,2">
            <v:shape style="position:absolute;left:1440;top:8472;width:9360;height:2" coordorigin="1440,8472" coordsize="9360,0" path="m1440,8472l10800,8472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462.609985pt;width:468pt;height:.1pt;mso-position-horizontal-relative:page;mso-position-vertical-relative:page;z-index:-124" coordorigin="1440,9252" coordsize="9360,2">
            <v:shape style="position:absolute;left:1440;top:9252;width:9360;height:2" coordorigin="1440,9252" coordsize="9360,0" path="m1440,9252l10800,9252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501.609985pt;width:468pt;height:.1pt;mso-position-horizontal-relative:page;mso-position-vertical-relative:page;z-index:-123" coordorigin="1440,10032" coordsize="9360,2">
            <v:shape style="position:absolute;left:1440;top:10032;width:9360;height:2" coordorigin="1440,10032" coordsize="9360,0" path="m1440,10032l10800,10032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540.609985pt;width:468pt;height:.1pt;mso-position-horizontal-relative:page;mso-position-vertical-relative:page;z-index:-122" coordorigin="1440,10812" coordsize="9360,2">
            <v:shape style="position:absolute;left:1440;top:10812;width:9360;height:2" coordorigin="1440,10812" coordsize="9360,0" path="m1440,10812l10800,10812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579.609985pt;width:468pt;height:.1pt;mso-position-horizontal-relative:page;mso-position-vertical-relative:page;z-index:-121" coordorigin="1440,11592" coordsize="9360,2">
            <v:shape style="position:absolute;left:1440;top:11592;width:9360;height:2" coordorigin="1440,11592" coordsize="9360,0" path="m1440,11592l10800,11592e" filled="f" stroked="t" strokeweight=".5pt" strokecolor="#231F2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auto"/>
        <w:ind w:left="3122"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231F20"/>
          <w:spacing w:val="0"/>
          <w:w w:val="77"/>
          <w:b/>
          <w:bCs/>
        </w:rPr>
        <w:t>6.9C:</w:t>
      </w:r>
      <w:r>
        <w:rPr>
          <w:rFonts w:ascii="Arial" w:hAnsi="Arial" w:cs="Arial" w:eastAsia="Arial"/>
          <w:sz w:val="30"/>
          <w:szCs w:val="30"/>
          <w:color w:val="231F20"/>
          <w:spacing w:val="2"/>
          <w:w w:val="77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82"/>
          <w:b/>
          <w:bCs/>
        </w:rPr>
        <w:t>Chapter</w:t>
      </w:r>
      <w:r>
        <w:rPr>
          <w:rFonts w:ascii="Arial" w:hAnsi="Arial" w:cs="Arial" w:eastAsia="Arial"/>
          <w:sz w:val="30"/>
          <w:szCs w:val="30"/>
          <w:color w:val="231F20"/>
          <w:spacing w:val="9"/>
          <w:w w:val="82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82"/>
          <w:b/>
          <w:bCs/>
        </w:rPr>
        <w:t>6</w:t>
      </w:r>
      <w:r>
        <w:rPr>
          <w:rFonts w:ascii="Arial" w:hAnsi="Arial" w:cs="Arial" w:eastAsia="Arial"/>
          <w:sz w:val="30"/>
          <w:szCs w:val="30"/>
          <w:color w:val="231F20"/>
          <w:spacing w:val="-7"/>
          <w:w w:val="82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82"/>
          <w:b/>
          <w:bCs/>
        </w:rPr>
        <w:t>Assessment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231F20"/>
          <w:spacing w:val="0"/>
          <w:w w:val="85"/>
          <w:b/>
          <w:bCs/>
        </w:rPr>
        <w:t>Part</w:t>
      </w:r>
      <w:r>
        <w:rPr>
          <w:rFonts w:ascii="Arial" w:hAnsi="Arial" w:cs="Arial" w:eastAsia="Arial"/>
          <w:sz w:val="30"/>
          <w:szCs w:val="30"/>
          <w:color w:val="231F20"/>
          <w:spacing w:val="-4"/>
          <w:w w:val="85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88"/>
          <w:b/>
          <w:bCs/>
        </w:rPr>
        <w:t>What</w:t>
      </w:r>
      <w:r>
        <w:rPr>
          <w:rFonts w:ascii="Arial" w:hAnsi="Arial" w:cs="Arial" w:eastAsia="Arial"/>
          <w:sz w:val="24"/>
          <w:szCs w:val="24"/>
          <w:color w:val="231F20"/>
          <w:spacing w:val="-5"/>
          <w:w w:val="88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color w:val="231F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-3"/>
          <w:w w:val="84"/>
          <w:b/>
          <w:bCs/>
        </w:rPr>
        <w:t>W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84"/>
          <w:b/>
          <w:bCs/>
        </w:rPr>
        <w:t>ant</w:t>
      </w:r>
      <w:r>
        <w:rPr>
          <w:rFonts w:ascii="Arial" w:hAnsi="Arial" w:cs="Arial" w:eastAsia="Arial"/>
          <w:sz w:val="24"/>
          <w:szCs w:val="24"/>
          <w:color w:val="231F20"/>
          <w:spacing w:val="23"/>
          <w:w w:val="84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84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31F20"/>
          <w:spacing w:val="-7"/>
          <w:w w:val="84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31F20"/>
          <w:spacing w:val="0"/>
          <w:w w:val="84"/>
          <w:b/>
          <w:bCs/>
        </w:rPr>
        <w:t>Remember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69" w:after="0" w:line="300" w:lineRule="exact"/>
        <w:ind w:left="100" w:right="248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/>
        <w:pict>
          <v:group style="position:absolute;margin-left:72pt;margin-top:70.200012pt;width:468pt;height:.1pt;mso-position-horizontal-relative:page;mso-position-vertical-relative:paragraph;z-index:-130" coordorigin="1440,1404" coordsize="9360,2">
            <v:shape style="position:absolute;left:1440;top:1404;width:9360;height:2" coordorigin="1440,1404" coordsize="9360,0" path="m1440,1404l10800,1404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72pt;margin-top:109.200012pt;width:468pt;height:.1pt;mso-position-horizontal-relative:page;mso-position-vertical-relative:paragraph;z-index:-129" coordorigin="1440,2184" coordsize="9360,2">
            <v:shape style="position:absolute;left:1440;top:2184;width:9360;height:2" coordorigin="1440,2184" coordsize="9360,0" path="m1440,2184l10800,2184e" filled="f" stroked="t" strokeweight=".5pt" strokecolor="#231F20">
              <v:path arrowok="t"/>
            </v:shape>
          </v:group>
          <w10:wrap type="none"/>
        </w:pict>
      </w:r>
      <w:r>
        <w:rPr>
          <w:rFonts w:ascii="Minion Pro" w:hAnsi="Minion Pro" w:cs="Minion Pro" w:eastAsia="Minion Pro"/>
          <w:sz w:val="24"/>
          <w:szCs w:val="24"/>
          <w:color w:val="231F20"/>
          <w:spacing w:val="-21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u w:val="single" w:color="231F2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u w:val="single" w:color="231F2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u w:val="single" w:color="231F2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u w:val="single" w:color="231F2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u w:val="single" w:color="231F2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u w:val="single" w:color="231F2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u w:val="single" w:color="231F2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u w:val="single" w:color="231F2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u w:val="single" w:color="231F2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u w:val="single" w:color="231F2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u w:val="single" w:color="231F2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>ces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5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9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ude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sectPr>
      <w:pgMar w:header="959" w:footer="293" w:top="1180" w:bottom="480" w:left="1340" w:right="13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nion Pro">
    <w:altName w:val="Minion Pro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66.33197pt;width:220.475009pt;height:11.0pt;mso-position-horizontal-relative:page;mso-position-vertical-relative:page;z-index:-138" type="#_x0000_t202" filled="f" stroked="f">
          <v:textbox inset="0,0,0,0">
            <w:txbxContent>
              <w:p>
                <w:pPr>
                  <w:spacing w:before="0" w:after="0" w:line="202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5"/>
                  </w:rPr>
                  <w:t>Chapter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23"/>
                    <w:w w:val="85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5"/>
                  </w:rPr>
                  <w:t>6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42"/>
                    <w:w w:val="85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5"/>
                  </w:rPr>
                  <w:t>Coming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10"/>
                    <w:w w:val="85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0"/>
                  </w:rPr>
                  <w:t>to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0"/>
                  </w:rPr>
                  <w:t>Wisconsin: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4"/>
                    <w:w w:val="9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0"/>
                  </w:rPr>
                  <w:t>Immigration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4"/>
                    <w:w w:val="9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0"/>
                  </w:rPr>
                  <w:t>and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8"/>
                    <w:w w:val="9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0"/>
                  </w:rPr>
                  <w:t>Settlement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6.997009pt;margin-top:766.446106pt;width:115.976005pt;height:11.0pt;mso-position-horizontal-relative:page;mso-position-vertical-relative:page;z-index:-137" type="#_x0000_t202" filled="f" stroked="f">
          <v:textbox inset="0,0,0,0">
            <w:txbxContent>
              <w:p>
                <w:pPr>
                  <w:spacing w:before="0" w:after="0" w:line="200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8"/>
                    <w:i/>
                  </w:rPr>
                  <w:t>Wisconsin: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22"/>
                    <w:w w:val="88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8"/>
                    <w:i/>
                  </w:rPr>
                  <w:t>Our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0"/>
                    <w:w w:val="88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8"/>
                    <w:i/>
                  </w:rPr>
                  <w:t>State,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1"/>
                    <w:w w:val="88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8"/>
                    <w:i/>
                  </w:rPr>
                  <w:t>Our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0"/>
                    <w:w w:val="88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Story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9.007996pt;margin-top:766.33197pt;width:81.992004pt;height:11.0pt;mso-position-horizontal-relative:page;mso-position-vertical-relative:page;z-index:-136" type="#_x0000_t202" filled="f" stroked="f">
          <v:textbox inset="0,0,0,0">
            <w:txbxContent>
              <w:p>
                <w:pPr>
                  <w:spacing w:before="0" w:after="0" w:line="202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0"/>
                  </w:rPr>
                  <w:t>Student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5"/>
                    <w:w w:val="9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0"/>
                  </w:rPr>
                  <w:t>Activity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18"/>
                    <w:w w:val="9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0"/>
                  </w:rPr>
                  <w:t>Guide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46.926273pt;width:319.9998pt;height:14pt;mso-position-horizontal-relative:page;mso-position-vertical-relative:page;z-index:-140" type="#_x0000_t202" filled="f" stroked="f">
          <v:textbox inset="0,0,0,0">
            <w:txbxContent>
              <w:p>
                <w:pPr>
                  <w:spacing w:before="0" w:after="0" w:line="280" w:lineRule="exact"/>
                  <w:ind w:left="20" w:right="-56"/>
                  <w:jc w:val="left"/>
                  <w:tabs>
                    <w:tab w:pos="6380" w:val="left"/>
                  </w:tabs>
                  <w:rPr>
                    <w:rFonts w:ascii="Minion Pro" w:hAnsi="Minion Pro" w:cs="Minion Pro" w:eastAsia="Minion Pro"/>
                    <w:sz w:val="24"/>
                    <w:szCs w:val="24"/>
                  </w:rPr>
                </w:pPr>
                <w:rPr/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6"/>
                    <w:position w:val="3"/>
                  </w:rPr>
                  <w:t>N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2"/>
                    <w:position w:val="3"/>
                  </w:rPr>
                  <w:t>a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1"/>
                    <w:position w:val="3"/>
                  </w:rPr>
                  <w:t>m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  <w:t>e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  <w:tab/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000000"/>
                    <w:spacing w:val="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7.656006pt;margin-top:46.926273pt;width:123.344pt;height:14pt;mso-position-horizontal-relative:page;mso-position-vertical-relative:page;z-index:-139" type="#_x0000_t202" filled="f" stroked="f">
          <v:textbox inset="0,0,0,0">
            <w:txbxContent>
              <w:p>
                <w:pPr>
                  <w:spacing w:before="0" w:after="0" w:line="280" w:lineRule="exact"/>
                  <w:ind w:left="20" w:right="-56"/>
                  <w:jc w:val="left"/>
                  <w:tabs>
                    <w:tab w:pos="2440" w:val="left"/>
                  </w:tabs>
                  <w:rPr>
                    <w:rFonts w:ascii="Minion Pro" w:hAnsi="Minion Pro" w:cs="Minion Pro" w:eastAsia="Minion Pro"/>
                    <w:sz w:val="24"/>
                    <w:szCs w:val="24"/>
                  </w:rPr>
                </w:pPr>
                <w:rPr/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1"/>
                    <w:position w:val="3"/>
                  </w:rPr>
                  <w:t>D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5"/>
                    <w:position w:val="3"/>
                  </w:rPr>
                  <w:t>a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1"/>
                    <w:position w:val="3"/>
                  </w:rPr>
                  <w:t>t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  <w:t>e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  <w:tab/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000000"/>
                    <w:spacing w:val="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Wisconsin: Our State, Our Story: STUDENT ACTIVITY GUIDE ON DISC</dc:title>
  <dcterms:created xsi:type="dcterms:W3CDTF">2016-11-10T10:09:55Z</dcterms:created>
  <dcterms:modified xsi:type="dcterms:W3CDTF">2016-11-10T10:09:55Z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LastSaved">
    <vt:filetime>2016-11-10T00:00:00Z</vt:filetime>
  </property>
</Properties>
</file>