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2654" w:right="2654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7.11A:</w:t>
      </w:r>
      <w:r>
        <w:rPr>
          <w:rFonts w:ascii="Arial" w:hAnsi="Arial" w:cs="Arial" w:eastAsia="Arial"/>
          <w:sz w:val="36"/>
          <w:szCs w:val="36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7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7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7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1174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7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7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dera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1120" w:val="left"/>
          <w:tab w:pos="37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520" w:right="229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81.749985pt;width:447pt;height:.1pt;mso-position-horizontal-relative:page;mso-position-vertical-relative:paragraph;z-index:-159" coordorigin="1860,1635" coordsize="8940,2">
            <v:shape style="position:absolute;left:1860;top:1635;width:8940;height:2" coordorigin="1860,1635" coordsize="8940,0" path="m1860,1635l10800,163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20.749985pt;width:447pt;height:.1pt;mso-position-horizontal-relative:page;mso-position-vertical-relative:paragraph;z-index:-158" coordorigin="1860,2415" coordsize="8940,2">
            <v:shape style="position:absolute;left:1860;top:2415;width:8940;height:2" coordorigin="1860,2415" coordsize="8940,0" path="m1860,2415l10800,241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59.749985pt;width:447pt;height:.1pt;mso-position-horizontal-relative:page;mso-position-vertical-relative:paragraph;z-index:-157" coordorigin="1860,3195" coordsize="8940,2">
            <v:shape style="position:absolute;left:1860;top:3195;width:8940;height:2" coordorigin="1860,3195" coordsize="8940,0" path="m1860,3195l10800,319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98.749985pt;width:447pt;height:.1pt;mso-position-horizontal-relative:page;mso-position-vertical-relative:paragraph;z-index:-156" coordorigin="1860,3975" coordsize="8940,2">
            <v:shape style="position:absolute;left:1860;top:3975;width:8940;height:2" coordorigin="1860,3975" coordsize="8940,0" path="m1860,3975l10800,3975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134.382004pt;width:447pt;height:.1pt;mso-position-horizontal-relative:page;mso-position-vertical-relative:paragraph;z-index:-155" coordorigin="1860,-2688" coordsize="8940,2">
            <v:shape style="position:absolute;left:1860;top:-2688;width:8940;height:2" coordorigin="1860,-2688" coordsize="8940,0" path="m1860,-2688l10800,-268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95.381996pt;width:447pt;height:.1pt;mso-position-horizontal-relative:page;mso-position-vertical-relative:paragraph;z-index:-154" coordorigin="1860,-1908" coordsize="8940,2">
            <v:shape style="position:absolute;left:1860;top:-1908;width:8940;height:2" coordorigin="1860,-1908" coordsize="8940,0" path="m1860,-1908l10800,-190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56.381996pt;width:447pt;height:.1pt;mso-position-horizontal-relative:page;mso-position-vertical-relative:paragraph;z-index:-153" coordorigin="1860,-1128" coordsize="8940,2">
            <v:shape style="position:absolute;left:1860;top:-1128;width:8940;height:2" coordorigin="1860,-1128" coordsize="8940,0" path="m1860,-1128l10800,-112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17.381998pt;width:447pt;height:.1pt;mso-position-horizontal-relative:page;mso-position-vertical-relative:paragraph;z-index:-152" coordorigin="1860,-348" coordsize="8940,2">
            <v:shape style="position:absolute;left:1860;top:-348;width:8940;height:2" coordorigin="1860,-348" coordsize="8940,0" path="m1860,-348l10800,-34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51.618004pt;width:447pt;height:.1pt;mso-position-horizontal-relative:page;mso-position-vertical-relative:paragraph;z-index:-151" coordorigin="1860,1032" coordsize="8940,2">
            <v:shape style="position:absolute;left:1860;top:1032;width:8940;height:2" coordorigin="1860,1032" coordsize="8940,0" path="m1860,1032l10800,103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6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7.11B: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7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78" w:lineRule="auto"/>
        <w:ind w:left="550" w:right="51" w:firstLine="290"/>
        <w:jc w:val="left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578" w:lineRule="auto"/>
        <w:ind w:left="564" w:right="51" w:firstLine="276"/>
        <w:jc w:val="left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1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134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4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“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”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0" w:right="-20"/>
        <w:jc w:val="left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4pt;margin-top:50.618pt;width:446pt;height:.1pt;mso-position-horizontal-relative:page;mso-position-vertical-relative:paragraph;z-index:-150" coordorigin="1880,1012" coordsize="8920,2">
            <v:shape style="position:absolute;left:1880;top:1012;width:8920;height:2" coordorigin="1880,1012" coordsize="8920,0" path="m1880,1012l10800,10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0" w:right="-20"/>
        <w:jc w:val="left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4pt;margin-top:-66.382004pt;width:446pt;height:.1pt;mso-position-horizontal-relative:page;mso-position-vertical-relative:paragraph;z-index:-149" coordorigin="1880,-1328" coordsize="8920,2">
            <v:shape style="position:absolute;left:1880;top:-1328;width:8920;height:2" coordorigin="1880,-1328" coordsize="8920,0" path="m1880,-1328l10800,-132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4pt;margin-top:-27.382pt;width:446pt;height:.1pt;mso-position-horizontal-relative:page;mso-position-vertical-relative:paragraph;z-index:-148" coordorigin="1880,-548" coordsize="8920,2">
            <v:shape style="position:absolute;left:1880;top:-548;width:8920;height:2" coordorigin="1880,-548" coordsize="8920,0" path="m1880,-548l10800,-54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42.200205pt;height:11.0pt;mso-position-horizontal-relative:page;mso-position-vertical-relative:page;z-index:-157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7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</w:rPr>
                  <w:t>Wisconsin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9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</w:rPr>
                  <w:t>Civil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4"/>
                    <w:w w:val="8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ar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11993pt;margin-top:766.446106pt;width:115.976005pt;height:11.0pt;mso-position-horizontal-relative:page;mso-position-vertical-relative:page;z-index:-156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55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59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58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2016-11-10T10:10:54Z</dcterms:created>
  <dcterms:modified xsi:type="dcterms:W3CDTF">2016-11-10T10:10:54Z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