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auto"/>
        <w:ind w:left="2574" w:right="2574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80"/>
          <w:b/>
          <w:bCs/>
        </w:rPr>
        <w:t>12.5A:</w:t>
      </w:r>
      <w:r>
        <w:rPr>
          <w:rFonts w:ascii="Arial" w:hAnsi="Arial" w:cs="Arial" w:eastAsia="Arial"/>
          <w:sz w:val="36"/>
          <w:szCs w:val="36"/>
          <w:color w:val="231F20"/>
          <w:spacing w:val="-11"/>
          <w:w w:val="8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0"/>
          <w:b/>
          <w:bCs/>
        </w:rPr>
        <w:t>Chapter</w:t>
      </w:r>
      <w:r>
        <w:rPr>
          <w:rFonts w:ascii="Arial" w:hAnsi="Arial" w:cs="Arial" w:eastAsia="Arial"/>
          <w:sz w:val="36"/>
          <w:szCs w:val="36"/>
          <w:color w:val="231F20"/>
          <w:spacing w:val="41"/>
          <w:w w:val="8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12</w:t>
      </w:r>
      <w:r>
        <w:rPr>
          <w:rFonts w:ascii="Arial" w:hAnsi="Arial" w:cs="Arial" w:eastAsia="Arial"/>
          <w:sz w:val="36"/>
          <w:szCs w:val="36"/>
          <w:color w:val="231F20"/>
          <w:spacing w:val="-14"/>
          <w:w w:val="82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b/>
          <w:bCs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  <w:w w:val="100"/>
          <w:b/>
          <w:bCs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8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y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520" w:right="3403"/>
        <w:jc w:val="both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21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ext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20" w:right="3035"/>
        <w:jc w:val="both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4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20" w:right="2452"/>
        <w:jc w:val="both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aces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aces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00" w:lineRule="exact"/>
        <w:ind w:left="3431" w:right="136" w:firstLine="-2911"/>
        <w:jc w:val="left"/>
        <w:tabs>
          <w:tab w:pos="10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4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  <w:w w:val="100"/>
        </w:rPr>
        <w:t>’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273"/>
        <w:jc w:val="both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48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niz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20" w:right="871"/>
        <w:jc w:val="both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4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00" w:lineRule="exact"/>
        <w:ind w:left="3399" w:right="278" w:firstLine="-2879"/>
        <w:jc w:val="left"/>
        <w:tabs>
          <w:tab w:pos="1000" w:val="left"/>
          <w:tab w:pos="32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p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rad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Thi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  <w:b/>
          <w:bCs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ke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b/>
          <w:bCs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520" w:right="371"/>
        <w:jc w:val="both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aces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156" w:lineRule="auto"/>
        <w:ind w:left="530" w:right="51" w:firstLine="10"/>
        <w:jc w:val="both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108pt;margin-top:51.617989pt;width:432pt;height:.1pt;mso-position-horizontal-relative:page;mso-position-vertical-relative:paragraph;z-index:-99" coordorigin="2160,1032" coordsize="8640,2">
            <v:shape style="position:absolute;left:2160;top:1032;width:8640;height:2" coordorigin="2160,1032" coordsize="8640,0" path="m2160,1032l10800,103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08pt;margin-top:129.617981pt;width:432pt;height:.1pt;mso-position-horizontal-relative:page;mso-position-vertical-relative:paragraph;z-index:-98" coordorigin="2160,2592" coordsize="8640,2">
            <v:shape style="position:absolute;left:2160;top:2592;width:8640;height:2" coordorigin="2160,2592" coordsize="8640,0" path="m2160,2592l10800,259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08pt;margin-top:207.617981pt;width:432pt;height:.1pt;mso-position-horizontal-relative:page;mso-position-vertical-relative:paragraph;z-index:-97" coordorigin="2160,4152" coordsize="8640,2">
            <v:shape style="position:absolute;left:2160;top:4152;width:8640;height:2" coordorigin="2160,4152" coordsize="8640,0" path="m2160,4152l10800,415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                                                   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                                                   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                                                   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jc w:val="both"/>
        <w:spacing w:after="0"/>
        <w:sectPr>
          <w:pgMar w:header="959" w:footer="293" w:top="1180" w:bottom="480" w:left="1340" w:right="13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93pt;margin-top:640.609985pt;width:447pt;height:.1pt;mso-position-horizontal-relative:page;mso-position-vertical-relative:page;z-index:-90" coordorigin="1860,12812" coordsize="8940,2">
            <v:shape style="position:absolute;left:1860;top:12812;width:8940;height:2" coordorigin="1860,12812" coordsize="8940,0" path="m1860,12812l10800,1281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679.609985pt;width:447pt;height:.1pt;mso-position-horizontal-relative:page;mso-position-vertical-relative:page;z-index:-89" coordorigin="1860,13592" coordsize="8940,2">
            <v:shape style="position:absolute;left:1860;top:13592;width:8940;height:2" coordorigin="1860,13592" coordsize="8940,0" path="m1860,13592l10800,1359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718.609985pt;width:447pt;height:.1pt;mso-position-horizontal-relative:page;mso-position-vertical-relative:page;z-index:-88" coordorigin="1860,14372" coordsize="8940,2">
            <v:shape style="position:absolute;left:1860;top:14372;width:8940;height:2" coordorigin="1860,14372" coordsize="8940,0" path="m1860,14372l10800,14372e" filled="f" stroked="t" strokeweight=".5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2958" w:right="2938"/>
        <w:jc w:val="center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</w:rPr>
        <w:t>12.5B:</w:t>
      </w:r>
      <w:r>
        <w:rPr>
          <w:rFonts w:ascii="Arial" w:hAnsi="Arial" w:cs="Arial" w:eastAsia="Arial"/>
          <w:sz w:val="30"/>
          <w:szCs w:val="30"/>
          <w:color w:val="231F20"/>
          <w:spacing w:val="-9"/>
          <w:w w:val="8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</w:rPr>
        <w:t>Chapter</w:t>
      </w:r>
      <w:r>
        <w:rPr>
          <w:rFonts w:ascii="Arial" w:hAnsi="Arial" w:cs="Arial" w:eastAsia="Arial"/>
          <w:sz w:val="30"/>
          <w:szCs w:val="30"/>
          <w:color w:val="231F20"/>
          <w:spacing w:val="34"/>
          <w:w w:val="8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12</w:t>
      </w:r>
      <w:r>
        <w:rPr>
          <w:rFonts w:ascii="Arial" w:hAnsi="Arial" w:cs="Arial" w:eastAsia="Arial"/>
          <w:sz w:val="30"/>
          <w:szCs w:val="30"/>
          <w:color w:val="231F20"/>
          <w:spacing w:val="-12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00" w:lineRule="exact"/>
        <w:ind w:left="540" w:right="643" w:firstLine="-29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aces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8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ext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156" w:lineRule="auto"/>
        <w:ind w:left="540" w:right="51" w:firstLine="20"/>
        <w:jc w:val="both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108pt;margin-top:51.618015pt;width:432pt;height:.1pt;mso-position-horizontal-relative:page;mso-position-vertical-relative:paragraph;z-index:-96" coordorigin="2160,1032" coordsize="8640,2">
            <v:shape style="position:absolute;left:2160;top:1032;width:8640;height:2" coordorigin="2160,1032" coordsize="8640,0" path="m2160,1032l10800,103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08pt;margin-top:129.618011pt;width:432pt;height:.1pt;mso-position-horizontal-relative:page;mso-position-vertical-relative:paragraph;z-index:-95" coordorigin="2160,2592" coordsize="8640,2">
            <v:shape style="position:absolute;left:2160;top:2592;width:8640;height:2" coordorigin="2160,2592" coordsize="8640,0" path="m2160,2592l10800,259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08pt;margin-top:207.618011pt;width:432pt;height:.1pt;mso-position-horizontal-relative:page;mso-position-vertical-relative:paragraph;z-index:-94" coordorigin="2160,4152" coordsize="8640,2">
            <v:shape style="position:absolute;left:2160;top:4152;width:8640;height:2" coordorigin="2160,4152" coordsize="8640,0" path="m2160,4152l10800,415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08pt;margin-top:285.618011pt;width:432pt;height:.1pt;mso-position-horizontal-relative:page;mso-position-vertical-relative:paragraph;z-index:-93" coordorigin="2160,5712" coordsize="8640,2">
            <v:shape style="position:absolute;left:2160;top:5712;width:8640;height:2" coordorigin="2160,5712" coordsize="8640,0" path="m2160,5712l10800,571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  <w:w w:val="100"/>
        </w:rPr>
        <w:t>’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liesin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5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5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1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hien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5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5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                   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5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5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06" w:right="169"/>
        <w:jc w:val="center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aces,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540" w:right="4577"/>
        <w:jc w:val="both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50.430016pt;width:447pt;height:.1pt;mso-position-horizontal-relative:page;mso-position-vertical-relative:paragraph;z-index:-92" coordorigin="1860,1009" coordsize="8940,2">
            <v:shape style="position:absolute;left:1860;top:1009;width:8940;height:2" coordorigin="1860,1009" coordsize="8940,0" path="m1860,1009l10800,1009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89.430016pt;width:447pt;height:.1pt;mso-position-horizontal-relative:page;mso-position-vertical-relative:paragraph;z-index:-91" coordorigin="1860,1789" coordsize="8940,2">
            <v:shape style="position:absolute;left:1860;top:1789;width:8940;height:2" coordorigin="1860,1789" coordsize="8940,0" path="m1860,1789l10800,1789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sin?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sectPr>
      <w:pgMar w:header="959" w:footer="293" w:top="1180" w:bottom="480" w:left="132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66.33197pt;width:121.979004pt;height:11.0pt;mso-position-horizontal-relative:page;mso-position-vertical-relative:page;z-index:-97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Chapter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4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12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6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2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Place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8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4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Future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011993pt;margin-top:766.446106pt;width:115.976005pt;height:11.0pt;mso-position-horizontal-relative:page;mso-position-vertical-relative:page;z-index:-96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Wisconsin: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2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State,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Story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9.007996pt;margin-top:766.33197pt;width:81.992004pt;height:11.0pt;mso-position-horizontal-relative:page;mso-position-vertical-relative:page;z-index:-95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Student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5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Activity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8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Guide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46.926273pt;width:319.9998pt;height:14pt;mso-position-horizontal-relative:page;mso-position-vertical-relative:page;z-index:-99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638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6"/>
                    <w:position w:val="3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2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m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56006pt;margin-top:46.926273pt;width:123.344pt;height:14pt;mso-position-horizontal-relative:page;mso-position-vertical-relative:page;z-index:-98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244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1"/>
                    <w:position w:val="3"/>
                  </w:rPr>
                  <w:t>D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5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t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Wisconsin: Our State, Our Story: STUDENT ACTIVITY GUIDE ON DISC</dc:title>
  <dcterms:created xsi:type="dcterms:W3CDTF">2016-11-10T10:15:18Z</dcterms:created>
  <dcterms:modified xsi:type="dcterms:W3CDTF">2016-11-10T10:15:18Z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2016-11-10T00:00:00Z</vt:filetime>
  </property>
</Properties>
</file>